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CF97" w14:textId="77777777" w:rsidR="005F721C" w:rsidRPr="00D57F2B" w:rsidRDefault="005F721C" w:rsidP="004D692A">
      <w:pPr>
        <w:tabs>
          <w:tab w:val="left" w:pos="1134"/>
          <w:tab w:val="left" w:pos="8640"/>
        </w:tabs>
        <w:jc w:val="center"/>
        <w:rPr>
          <w:rFonts w:ascii="Arial" w:hAnsi="Arial" w:cs="Arial"/>
          <w:b/>
          <w:lang w:val="es-ES"/>
        </w:rPr>
      </w:pPr>
    </w:p>
    <w:p w14:paraId="02BC8211" w14:textId="3AA49582" w:rsidR="004573D7" w:rsidRPr="00D57F2B" w:rsidRDefault="004D692A" w:rsidP="00B276AA">
      <w:pPr>
        <w:tabs>
          <w:tab w:val="left" w:pos="1134"/>
          <w:tab w:val="left" w:pos="8640"/>
        </w:tabs>
        <w:jc w:val="center"/>
        <w:rPr>
          <w:rFonts w:ascii="Arial" w:hAnsi="Arial" w:cs="Arial"/>
          <w:b/>
          <w:bCs/>
          <w:lang w:val="es-ES"/>
        </w:rPr>
      </w:pPr>
      <w:r w:rsidRPr="00D57F2B">
        <w:rPr>
          <w:rFonts w:ascii="Arial" w:hAnsi="Arial" w:cs="Arial"/>
          <w:b/>
          <w:lang w:val="es-ES"/>
        </w:rPr>
        <w:t>CARTA</w:t>
      </w:r>
      <w:r w:rsidR="00CC59E3" w:rsidRPr="00D57F2B">
        <w:rPr>
          <w:rFonts w:ascii="Arial" w:hAnsi="Arial" w:cs="Arial"/>
          <w:b/>
          <w:lang w:val="es-ES"/>
        </w:rPr>
        <w:t xml:space="preserve"> </w:t>
      </w:r>
      <w:r w:rsidR="002E7294" w:rsidRPr="00D57F2B">
        <w:rPr>
          <w:rFonts w:ascii="Arial" w:hAnsi="Arial" w:cs="Arial"/>
          <w:b/>
          <w:lang w:val="es-ES"/>
        </w:rPr>
        <w:t>MANIFESTACIÓN DE INTERÉS EN LA CONVOCATORIA PÚBLICA No</w:t>
      </w:r>
      <w:r w:rsidR="00D061BA">
        <w:rPr>
          <w:rFonts w:ascii="Arial" w:hAnsi="Arial" w:cs="Arial"/>
          <w:b/>
          <w:lang w:val="es-ES"/>
        </w:rPr>
        <w:t>.</w:t>
      </w:r>
      <w:r w:rsidR="002E7294" w:rsidRPr="00D57F2B">
        <w:rPr>
          <w:rFonts w:ascii="Arial" w:hAnsi="Arial" w:cs="Arial"/>
          <w:b/>
          <w:lang w:val="es-ES"/>
        </w:rPr>
        <w:t xml:space="preserve"> </w:t>
      </w:r>
      <w:r w:rsidR="009479CA" w:rsidRPr="00D57F2B">
        <w:rPr>
          <w:rFonts w:ascii="Arial" w:hAnsi="Arial" w:cs="Arial"/>
          <w:b/>
          <w:lang w:val="es-ES"/>
        </w:rPr>
        <w:t>V</w:t>
      </w:r>
      <w:r w:rsidR="00E07E70">
        <w:rPr>
          <w:rFonts w:ascii="Arial" w:hAnsi="Arial" w:cs="Arial"/>
          <w:b/>
          <w:lang w:val="es-ES"/>
        </w:rPr>
        <w:t>E</w:t>
      </w:r>
      <w:r w:rsidR="009479CA" w:rsidRPr="00D57F2B">
        <w:rPr>
          <w:rFonts w:ascii="Arial" w:hAnsi="Arial" w:cs="Arial"/>
          <w:b/>
          <w:lang w:val="es-ES"/>
        </w:rPr>
        <w:t>E-GE</w:t>
      </w:r>
      <w:r w:rsidR="00E07E70">
        <w:rPr>
          <w:rFonts w:ascii="Arial" w:hAnsi="Arial" w:cs="Arial"/>
          <w:b/>
          <w:lang w:val="es-ES"/>
        </w:rPr>
        <w:t>D</w:t>
      </w:r>
      <w:r w:rsidR="009479CA" w:rsidRPr="00D57F2B">
        <w:rPr>
          <w:rFonts w:ascii="Arial" w:hAnsi="Arial" w:cs="Arial"/>
          <w:b/>
          <w:lang w:val="es-ES"/>
        </w:rPr>
        <w:t>-001-2026</w:t>
      </w:r>
    </w:p>
    <w:p w14:paraId="14D666D9" w14:textId="77777777" w:rsidR="004D692A" w:rsidRPr="00D57F2B" w:rsidRDefault="004D692A" w:rsidP="006348BA">
      <w:pPr>
        <w:pStyle w:val="Ttulo1"/>
        <w:tabs>
          <w:tab w:val="clear" w:pos="720"/>
          <w:tab w:val="left" w:pos="708"/>
        </w:tabs>
        <w:ind w:left="0" w:right="0" w:firstLine="0"/>
        <w:contextualSpacing/>
        <w:rPr>
          <w:rFonts w:ascii="Arial" w:hAnsi="Arial" w:cs="Arial"/>
          <w:b w:val="0"/>
          <w:bCs w:val="0"/>
          <w:kern w:val="0"/>
          <w:sz w:val="20"/>
          <w:szCs w:val="20"/>
          <w:lang w:val="es-ES"/>
        </w:rPr>
      </w:pPr>
      <w:r w:rsidRPr="00D57F2B">
        <w:rPr>
          <w:rFonts w:ascii="Arial" w:hAnsi="Arial" w:cs="Arial"/>
          <w:b w:val="0"/>
          <w:bCs w:val="0"/>
          <w:kern w:val="0"/>
          <w:sz w:val="20"/>
          <w:szCs w:val="20"/>
          <w:lang w:val="es-ES"/>
        </w:rPr>
        <w:t>Señores</w:t>
      </w:r>
    </w:p>
    <w:p w14:paraId="00344DCF" w14:textId="77777777" w:rsidR="004D692A" w:rsidRPr="00D57F2B" w:rsidRDefault="004D692A" w:rsidP="006348BA">
      <w:pPr>
        <w:pStyle w:val="T3Sensor"/>
        <w:ind w:left="0" w:right="0"/>
        <w:contextualSpacing/>
        <w:rPr>
          <w:sz w:val="20"/>
          <w:szCs w:val="20"/>
        </w:rPr>
      </w:pPr>
      <w:r w:rsidRPr="00D57F2B">
        <w:rPr>
          <w:sz w:val="20"/>
          <w:szCs w:val="20"/>
        </w:rPr>
        <w:t>ECOPETROL S.A.</w:t>
      </w:r>
    </w:p>
    <w:p w14:paraId="5D7DB23D" w14:textId="77777777" w:rsidR="00417CC9" w:rsidRPr="00D57F2B" w:rsidRDefault="00417CC9" w:rsidP="002C7BD4">
      <w:pPr>
        <w:pStyle w:val="T3Sensor"/>
        <w:ind w:left="0" w:right="0"/>
        <w:contextualSpacing/>
        <w:rPr>
          <w:bCs/>
          <w:sz w:val="20"/>
          <w:szCs w:val="20"/>
        </w:rPr>
      </w:pPr>
    </w:p>
    <w:p w14:paraId="127BAC97" w14:textId="5F6D15A4" w:rsidR="00E14D93" w:rsidRPr="00D57F2B" w:rsidRDefault="005F721C" w:rsidP="00EE6BBA">
      <w:pPr>
        <w:ind w:firstLine="708"/>
        <w:jc w:val="both"/>
        <w:rPr>
          <w:rFonts w:ascii="Arial" w:hAnsi="Arial" w:cs="Arial"/>
          <w:bCs/>
          <w:color w:val="000000"/>
          <w:lang w:eastAsia="es-CO"/>
        </w:rPr>
      </w:pPr>
      <w:r w:rsidRPr="00D57F2B">
        <w:rPr>
          <w:rFonts w:ascii="Arial" w:hAnsi="Arial" w:cs="Arial"/>
          <w:b/>
          <w:lang w:val="es-ES"/>
        </w:rPr>
        <w:t xml:space="preserve">REF.: </w:t>
      </w:r>
      <w:r w:rsidR="002E7294" w:rsidRPr="00D57F2B">
        <w:rPr>
          <w:rFonts w:ascii="Arial" w:hAnsi="Arial" w:cs="Arial"/>
          <w:bCs/>
          <w:lang w:val="es-ES"/>
        </w:rPr>
        <w:t xml:space="preserve">MANIFESTACIÓN DE INTERÉS </w:t>
      </w:r>
    </w:p>
    <w:p w14:paraId="4B310B21" w14:textId="77777777" w:rsidR="00E14D93" w:rsidRPr="00D57F2B" w:rsidRDefault="00E14D93" w:rsidP="003A6235">
      <w:pPr>
        <w:autoSpaceDE w:val="0"/>
        <w:autoSpaceDN w:val="0"/>
        <w:adjustRightInd w:val="0"/>
        <w:jc w:val="both"/>
        <w:rPr>
          <w:rFonts w:ascii="Arial" w:hAnsi="Arial" w:cs="Arial"/>
          <w:b/>
          <w:lang w:val="es-ES"/>
        </w:rPr>
      </w:pPr>
    </w:p>
    <w:p w14:paraId="5029AA5B" w14:textId="5A5985F9" w:rsidR="00E14D93" w:rsidRPr="00D57F2B" w:rsidRDefault="00240953" w:rsidP="00EE6BBA">
      <w:pPr>
        <w:pStyle w:val="NormalWeb"/>
        <w:spacing w:before="0" w:beforeAutospacing="0" w:after="0" w:afterAutospacing="0"/>
        <w:ind w:left="708"/>
        <w:jc w:val="both"/>
        <w:rPr>
          <w:rFonts w:ascii="Arial" w:hAnsi="Arial" w:cs="Arial"/>
          <w:b/>
          <w:sz w:val="20"/>
          <w:szCs w:val="20"/>
          <w:lang w:val="es-ES" w:eastAsia="es-ES_tradnl"/>
        </w:rPr>
      </w:pPr>
      <w:r w:rsidRPr="00D57F2B">
        <w:rPr>
          <w:rFonts w:ascii="Arial" w:hAnsi="Arial" w:cs="Arial"/>
          <w:b/>
          <w:sz w:val="20"/>
          <w:szCs w:val="20"/>
          <w:lang w:val="es-ES"/>
        </w:rPr>
        <w:t>Objeto:</w:t>
      </w:r>
      <w:r w:rsidR="001516FE" w:rsidRPr="00D57F2B">
        <w:rPr>
          <w:rFonts w:ascii="Arial" w:hAnsi="Arial" w:cs="Arial"/>
          <w:sz w:val="20"/>
          <w:szCs w:val="20"/>
        </w:rPr>
        <w:t xml:space="preserve"> </w:t>
      </w:r>
      <w:r w:rsidR="006A6301" w:rsidRPr="00D57F2B">
        <w:rPr>
          <w:rFonts w:ascii="Arial" w:hAnsi="Arial" w:cs="Arial"/>
          <w:bCs/>
          <w:sz w:val="20"/>
          <w:szCs w:val="20"/>
        </w:rPr>
        <w:t>Suministro de energía eléctrica para desarrollar la Actividad de Autogeneración de Forma Remota AGFR en el marco de la Resolución CREG 101 099 de 2026, la posibilidad de representación ante el MEM del Autogenerador Remoto y los servicios asociados abierto a cualquier tipo de tecnología.</w:t>
      </w:r>
    </w:p>
    <w:p w14:paraId="69D98176" w14:textId="77777777" w:rsidR="00E14D93" w:rsidRPr="00D57F2B" w:rsidRDefault="00E14D93" w:rsidP="005F721C">
      <w:pPr>
        <w:pStyle w:val="NormalWeb"/>
        <w:spacing w:before="0" w:beforeAutospacing="0" w:after="0" w:afterAutospacing="0"/>
        <w:jc w:val="both"/>
        <w:rPr>
          <w:rFonts w:ascii="Arial" w:hAnsi="Arial" w:cs="Arial"/>
          <w:b/>
          <w:sz w:val="20"/>
          <w:szCs w:val="20"/>
        </w:rPr>
      </w:pPr>
    </w:p>
    <w:p w14:paraId="54F2EB59" w14:textId="77777777" w:rsidR="00B30D0C" w:rsidRPr="00D57F2B" w:rsidRDefault="00B30D0C" w:rsidP="007A73F8">
      <w:pPr>
        <w:jc w:val="both"/>
        <w:rPr>
          <w:rFonts w:ascii="Arial" w:hAnsi="Arial" w:cs="Arial"/>
          <w:lang w:val="es-ES"/>
        </w:rPr>
      </w:pPr>
    </w:p>
    <w:p w14:paraId="651FCA0A" w14:textId="03265AA8" w:rsidR="006A73F4" w:rsidRPr="00D57F2B" w:rsidRDefault="009B5A0E" w:rsidP="009B5A0E">
      <w:pPr>
        <w:jc w:val="both"/>
        <w:rPr>
          <w:rFonts w:ascii="Arial" w:hAnsi="Arial" w:cs="Arial"/>
          <w:iCs/>
        </w:rPr>
      </w:pPr>
      <w:r w:rsidRPr="00D57F2B">
        <w:rPr>
          <w:rFonts w:ascii="Arial" w:hAnsi="Arial" w:cs="Arial"/>
          <w:lang w:val="es-ES"/>
        </w:rPr>
        <w:t xml:space="preserve">El suscrito, actuando en </w:t>
      </w:r>
      <w:r w:rsidRPr="00D57F2B">
        <w:rPr>
          <w:rFonts w:ascii="Arial" w:hAnsi="Arial" w:cs="Arial"/>
          <w:highlight w:val="magenta"/>
          <w:lang w:val="es-ES"/>
        </w:rPr>
        <w:t>mi propio nombre y representación de</w:t>
      </w:r>
      <w:r w:rsidRPr="00D57F2B">
        <w:rPr>
          <w:rFonts w:ascii="Arial" w:hAnsi="Arial" w:cs="Arial"/>
          <w:lang w:val="es-ES"/>
        </w:rPr>
        <w:t xml:space="preserve"> </w:t>
      </w:r>
      <w:r w:rsidRPr="00D57F2B">
        <w:rPr>
          <w:rFonts w:ascii="Arial" w:hAnsi="Arial" w:cs="Arial"/>
          <w:highlight w:val="green"/>
          <w:lang w:val="es-ES"/>
        </w:rPr>
        <w:t>____________________________</w:t>
      </w:r>
      <w:r w:rsidRPr="00D57F2B">
        <w:rPr>
          <w:rFonts w:ascii="Arial" w:hAnsi="Arial" w:cs="Arial"/>
          <w:lang w:val="es-ES"/>
        </w:rPr>
        <w:t xml:space="preserve"> </w:t>
      </w:r>
      <w:r w:rsidRPr="00D57F2B">
        <w:rPr>
          <w:rFonts w:ascii="Arial" w:hAnsi="Arial" w:cs="Arial"/>
          <w:color w:val="FF0000"/>
          <w:highlight w:val="yellow"/>
          <w:lang w:val="es-ES"/>
        </w:rPr>
        <w:t xml:space="preserve">(consignar nombre del </w:t>
      </w:r>
      <w:r w:rsidR="0021600C" w:rsidRPr="00D57F2B">
        <w:rPr>
          <w:rFonts w:ascii="Arial" w:hAnsi="Arial" w:cs="Arial"/>
          <w:b/>
          <w:color w:val="FF0000"/>
          <w:highlight w:val="yellow"/>
          <w:lang w:val="es-ES"/>
        </w:rPr>
        <w:t>INTERESADO</w:t>
      </w:r>
      <w:r w:rsidRPr="00D57F2B">
        <w:rPr>
          <w:rFonts w:ascii="Arial" w:hAnsi="Arial" w:cs="Arial"/>
          <w:b/>
          <w:color w:val="FF0000"/>
          <w:highlight w:val="yellow"/>
          <w:lang w:val="es-ES"/>
        </w:rPr>
        <w:t xml:space="preserve"> </w:t>
      </w:r>
      <w:r w:rsidRPr="00D57F2B">
        <w:rPr>
          <w:rFonts w:ascii="Arial" w:hAnsi="Arial" w:cs="Arial"/>
          <w:color w:val="FF0000"/>
          <w:highlight w:val="yellow"/>
          <w:lang w:val="es-ES"/>
        </w:rPr>
        <w:t>si fue</w:t>
      </w:r>
      <w:r w:rsidR="002E7B9A" w:rsidRPr="00D57F2B">
        <w:rPr>
          <w:rFonts w:ascii="Arial" w:hAnsi="Arial" w:cs="Arial"/>
          <w:color w:val="FF0000"/>
          <w:highlight w:val="yellow"/>
          <w:lang w:val="es-ES"/>
        </w:rPr>
        <w:t>re persona jurídica</w:t>
      </w:r>
      <w:r w:rsidRPr="00D57F2B">
        <w:rPr>
          <w:rFonts w:ascii="Arial" w:hAnsi="Arial" w:cs="Arial"/>
          <w:color w:val="FF0000"/>
          <w:highlight w:val="yellow"/>
          <w:lang w:val="es-ES"/>
        </w:rPr>
        <w:t>,</w:t>
      </w:r>
      <w:r w:rsidRPr="00D57F2B">
        <w:rPr>
          <w:rFonts w:ascii="Arial" w:hAnsi="Arial" w:cs="Arial"/>
          <w:color w:val="FF0000"/>
          <w:lang w:val="es-ES"/>
        </w:rPr>
        <w:t xml:space="preserve"> </w:t>
      </w:r>
      <w:r w:rsidR="009843BA" w:rsidRPr="00D57F2B">
        <w:rPr>
          <w:rFonts w:ascii="Arial" w:hAnsi="Arial" w:cs="Arial"/>
          <w:lang w:val="es-ES"/>
        </w:rPr>
        <w:t xml:space="preserve">(el </w:t>
      </w:r>
      <w:r w:rsidR="0021600C" w:rsidRPr="00D57F2B">
        <w:rPr>
          <w:rFonts w:ascii="Arial" w:hAnsi="Arial" w:cs="Arial"/>
          <w:b/>
          <w:iCs/>
        </w:rPr>
        <w:t>INTERESADO</w:t>
      </w:r>
      <w:r w:rsidR="009843BA" w:rsidRPr="00D57F2B">
        <w:rPr>
          <w:rFonts w:ascii="Arial" w:hAnsi="Arial" w:cs="Arial"/>
          <w:iCs/>
        </w:rPr>
        <w:t xml:space="preserve">) </w:t>
      </w:r>
      <w:r w:rsidR="0037271B" w:rsidRPr="00D57F2B">
        <w:rPr>
          <w:rFonts w:ascii="Arial" w:hAnsi="Arial" w:cs="Arial"/>
          <w:iCs/>
        </w:rPr>
        <w:t>informo el INTERÉS en</w:t>
      </w:r>
      <w:r w:rsidR="00E47BFD" w:rsidRPr="00D57F2B">
        <w:rPr>
          <w:rFonts w:ascii="Arial" w:hAnsi="Arial" w:cs="Arial"/>
          <w:iCs/>
        </w:rPr>
        <w:t xml:space="preserve"> participar </w:t>
      </w:r>
      <w:r w:rsidR="00D061BA">
        <w:rPr>
          <w:rFonts w:ascii="Arial" w:hAnsi="Arial" w:cs="Arial"/>
          <w:iCs/>
        </w:rPr>
        <w:t xml:space="preserve">en el proceso </w:t>
      </w:r>
      <w:r w:rsidR="00D47CA5" w:rsidRPr="00D57F2B">
        <w:rPr>
          <w:rFonts w:ascii="Arial" w:hAnsi="Arial" w:cs="Arial"/>
          <w:iCs/>
        </w:rPr>
        <w:t>para</w:t>
      </w:r>
      <w:r w:rsidR="00D061BA">
        <w:rPr>
          <w:rFonts w:ascii="Arial" w:hAnsi="Arial" w:cs="Arial"/>
          <w:iCs/>
        </w:rPr>
        <w:t xml:space="preserve"> el</w:t>
      </w:r>
      <w:r w:rsidR="00D47FE6" w:rsidRPr="00D57F2B">
        <w:rPr>
          <w:rFonts w:ascii="Arial" w:hAnsi="Arial" w:cs="Arial"/>
          <w:iCs/>
        </w:rPr>
        <w:t xml:space="preserve"> </w:t>
      </w:r>
      <w:r w:rsidR="00D061BA">
        <w:rPr>
          <w:rFonts w:ascii="Arial" w:hAnsi="Arial" w:cs="Arial"/>
          <w:iCs/>
        </w:rPr>
        <w:t>“</w:t>
      </w:r>
      <w:r w:rsidR="00D47FE6" w:rsidRPr="00D57F2B">
        <w:rPr>
          <w:rFonts w:ascii="Arial" w:hAnsi="Arial" w:cs="Arial"/>
          <w:iCs/>
        </w:rPr>
        <w:t xml:space="preserve">Suministro de energía eléctrica para desarrollar la Actividad de Autogeneración de Forma Remota AGFR, la </w:t>
      </w:r>
      <w:r w:rsidR="00D061BA">
        <w:rPr>
          <w:rFonts w:ascii="Arial" w:hAnsi="Arial" w:cs="Arial"/>
          <w:iCs/>
        </w:rPr>
        <w:t xml:space="preserve">posibilidad de </w:t>
      </w:r>
      <w:r w:rsidR="00D47FE6" w:rsidRPr="00D57F2B">
        <w:rPr>
          <w:rFonts w:ascii="Arial" w:hAnsi="Arial" w:cs="Arial"/>
          <w:iCs/>
        </w:rPr>
        <w:t>representación ante el MEM del Autogenerador Remoto y los servicios asociados</w:t>
      </w:r>
      <w:r w:rsidR="00D061BA" w:rsidRPr="00D061BA">
        <w:rPr>
          <w:rFonts w:ascii="Arial" w:hAnsi="Arial" w:cs="Arial"/>
          <w:bCs/>
        </w:rPr>
        <w:t xml:space="preserve"> </w:t>
      </w:r>
      <w:r w:rsidR="00D061BA" w:rsidRPr="00D57F2B">
        <w:rPr>
          <w:rFonts w:ascii="Arial" w:hAnsi="Arial" w:cs="Arial"/>
          <w:bCs/>
        </w:rPr>
        <w:t>abierto a cualquier tipo de tecnología</w:t>
      </w:r>
      <w:r w:rsidR="00856033" w:rsidRPr="00D57F2B">
        <w:rPr>
          <w:rFonts w:ascii="Arial" w:hAnsi="Arial" w:cs="Arial"/>
          <w:iCs/>
        </w:rPr>
        <w:t>.</w:t>
      </w:r>
      <w:r w:rsidR="00D061BA">
        <w:rPr>
          <w:rFonts w:ascii="Arial" w:hAnsi="Arial" w:cs="Arial"/>
          <w:iCs/>
        </w:rPr>
        <w:t>”</w:t>
      </w:r>
    </w:p>
    <w:p w14:paraId="13165010" w14:textId="77777777" w:rsidR="00856033" w:rsidRPr="00D57F2B" w:rsidRDefault="00856033" w:rsidP="009B5A0E">
      <w:pPr>
        <w:jc w:val="both"/>
        <w:rPr>
          <w:rFonts w:ascii="Arial" w:hAnsi="Arial" w:cs="Arial"/>
          <w:iCs/>
        </w:rPr>
      </w:pPr>
    </w:p>
    <w:p w14:paraId="52BC4F1B" w14:textId="23998AD4" w:rsidR="00856033" w:rsidRPr="00D57F2B" w:rsidRDefault="00856033" w:rsidP="009B5A0E">
      <w:pPr>
        <w:jc w:val="both"/>
        <w:rPr>
          <w:rFonts w:ascii="Arial" w:hAnsi="Arial" w:cs="Arial"/>
          <w:iCs/>
          <w:highlight w:val="yellow"/>
        </w:rPr>
      </w:pPr>
      <w:r w:rsidRPr="00D57F2B">
        <w:rPr>
          <w:rFonts w:ascii="Arial" w:hAnsi="Arial" w:cs="Arial"/>
          <w:iCs/>
        </w:rPr>
        <w:t xml:space="preserve">Por lo cual </w:t>
      </w:r>
      <w:r w:rsidR="00676524" w:rsidRPr="00D57F2B">
        <w:rPr>
          <w:rFonts w:ascii="Arial" w:hAnsi="Arial" w:cs="Arial"/>
          <w:iCs/>
        </w:rPr>
        <w:t>adjunto a la presente comunicación, la documentación requerida</w:t>
      </w:r>
      <w:r w:rsidR="00760B0B" w:rsidRPr="00D57F2B">
        <w:rPr>
          <w:rFonts w:ascii="Arial" w:hAnsi="Arial" w:cs="Arial"/>
          <w:iCs/>
        </w:rPr>
        <w:t xml:space="preserve"> en la Convocatoria</w:t>
      </w:r>
      <w:r w:rsidR="000F1C1F" w:rsidRPr="00D57F2B">
        <w:rPr>
          <w:rFonts w:ascii="Arial" w:hAnsi="Arial" w:cs="Arial"/>
          <w:iCs/>
        </w:rPr>
        <w:t>, así</w:t>
      </w:r>
      <w:r w:rsidR="004E6161" w:rsidRPr="00D57F2B">
        <w:rPr>
          <w:rFonts w:ascii="Arial" w:hAnsi="Arial" w:cs="Arial"/>
          <w:iCs/>
        </w:rPr>
        <w:t xml:space="preserve"> </w:t>
      </w:r>
      <w:r w:rsidR="004E6161" w:rsidRPr="00D57F2B">
        <w:rPr>
          <w:rFonts w:ascii="Arial" w:hAnsi="Arial" w:cs="Arial"/>
          <w:iCs/>
          <w:highlight w:val="yellow"/>
        </w:rPr>
        <w:t>(Enlistar la información allegada):</w:t>
      </w:r>
    </w:p>
    <w:p w14:paraId="37D41DC0" w14:textId="77777777" w:rsidR="00760B0B" w:rsidRPr="00D57F2B" w:rsidRDefault="00760B0B" w:rsidP="009B5A0E">
      <w:pPr>
        <w:jc w:val="both"/>
        <w:rPr>
          <w:rFonts w:ascii="Arial" w:hAnsi="Arial" w:cs="Arial"/>
          <w:iCs/>
          <w:highlight w:val="yellow"/>
        </w:rPr>
      </w:pPr>
    </w:p>
    <w:p w14:paraId="74EEE22A" w14:textId="77777777" w:rsidR="003B7CCD" w:rsidRPr="00D57F2B" w:rsidRDefault="003B7CCD" w:rsidP="003B7CCD">
      <w:pPr>
        <w:pStyle w:val="Prrafodelista"/>
        <w:numPr>
          <w:ilvl w:val="0"/>
          <w:numId w:val="7"/>
        </w:numPr>
        <w:jc w:val="both"/>
        <w:rPr>
          <w:rFonts w:ascii="Arial" w:hAnsi="Arial" w:cs="Arial"/>
        </w:rPr>
      </w:pPr>
      <w:r w:rsidRPr="00D57F2B">
        <w:rPr>
          <w:rFonts w:ascii="Arial" w:hAnsi="Arial" w:cs="Arial"/>
        </w:rPr>
        <w:t>Certificados de existencia y Representación legal con fecha de expedición no superior a tres (3) meses. Para personas naturales se deberá remitir copia del documento de identificación.</w:t>
      </w:r>
    </w:p>
    <w:p w14:paraId="0B67508F" w14:textId="77777777" w:rsidR="003B7CCD" w:rsidRPr="00D57F2B" w:rsidRDefault="003B7CCD" w:rsidP="003B7CCD">
      <w:pPr>
        <w:pStyle w:val="Prrafodelista"/>
        <w:numPr>
          <w:ilvl w:val="0"/>
          <w:numId w:val="7"/>
        </w:numPr>
        <w:jc w:val="both"/>
        <w:rPr>
          <w:rFonts w:ascii="Arial" w:hAnsi="Arial" w:cs="Arial"/>
        </w:rPr>
      </w:pPr>
      <w:r w:rsidRPr="00D57F2B">
        <w:rPr>
          <w:rFonts w:ascii="Arial" w:hAnsi="Arial" w:cs="Arial"/>
        </w:rPr>
        <w:t>Documento de identidad del Representante Legal.</w:t>
      </w:r>
    </w:p>
    <w:p w14:paraId="158A35A0" w14:textId="13B85E59" w:rsidR="003B7CCD" w:rsidRPr="00D57F2B" w:rsidRDefault="00D944E0" w:rsidP="003B7CCD">
      <w:pPr>
        <w:pStyle w:val="Prrafodelista"/>
        <w:numPr>
          <w:ilvl w:val="0"/>
          <w:numId w:val="7"/>
        </w:numPr>
        <w:jc w:val="both"/>
        <w:rPr>
          <w:rFonts w:ascii="Arial" w:hAnsi="Arial" w:cs="Arial"/>
        </w:rPr>
      </w:pPr>
      <w:r w:rsidRPr="00D57F2B">
        <w:rPr>
          <w:rFonts w:ascii="Arial" w:hAnsi="Arial" w:cs="Arial"/>
        </w:rPr>
        <w:t xml:space="preserve">Documento que acredita </w:t>
      </w:r>
      <w:r w:rsidR="003B7CCD" w:rsidRPr="00D57F2B">
        <w:rPr>
          <w:rFonts w:ascii="Arial" w:hAnsi="Arial" w:cs="Arial"/>
        </w:rPr>
        <w:t>estar constituido como agente Generador ante el Administrador del Sistema de Intercambios Comerciales ASIC, en caso de estar interesado de ser el Representante del Activo de Generación.</w:t>
      </w:r>
    </w:p>
    <w:p w14:paraId="7237ED06" w14:textId="6C2E60AA" w:rsidR="003B7CCD" w:rsidRPr="00D57F2B" w:rsidRDefault="00D944E0" w:rsidP="003B7CCD">
      <w:pPr>
        <w:pStyle w:val="Prrafodelista"/>
        <w:numPr>
          <w:ilvl w:val="0"/>
          <w:numId w:val="7"/>
        </w:numPr>
        <w:jc w:val="both"/>
        <w:rPr>
          <w:rFonts w:ascii="Arial" w:hAnsi="Arial" w:cs="Arial"/>
        </w:rPr>
      </w:pPr>
      <w:r w:rsidRPr="00D57F2B">
        <w:rPr>
          <w:rFonts w:ascii="Arial" w:hAnsi="Arial" w:cs="Arial"/>
        </w:rPr>
        <w:t>Documento que acredita</w:t>
      </w:r>
      <w:r w:rsidR="003B7CCD" w:rsidRPr="00D57F2B">
        <w:rPr>
          <w:rFonts w:ascii="Arial" w:hAnsi="Arial" w:cs="Arial"/>
        </w:rPr>
        <w:t xml:space="preserve"> que actualmente represent</w:t>
      </w:r>
      <w:r w:rsidRPr="00D57F2B">
        <w:rPr>
          <w:rFonts w:ascii="Arial" w:hAnsi="Arial" w:cs="Arial"/>
        </w:rPr>
        <w:t>o</w:t>
      </w:r>
      <w:r w:rsidR="003B7CCD" w:rsidRPr="00D57F2B">
        <w:rPr>
          <w:rFonts w:ascii="Arial" w:hAnsi="Arial" w:cs="Arial"/>
        </w:rPr>
        <w:t xml:space="preserve"> al menos una frontera de generación activa en el MEM, en caso de estar interesado de ser el Representante del Activo de Generación.</w:t>
      </w:r>
    </w:p>
    <w:p w14:paraId="4A05E629" w14:textId="77777777" w:rsidR="003B7CCD" w:rsidRPr="00D57F2B" w:rsidRDefault="003B7CCD" w:rsidP="003B7CCD">
      <w:pPr>
        <w:pStyle w:val="Prrafodelista"/>
        <w:numPr>
          <w:ilvl w:val="0"/>
          <w:numId w:val="7"/>
        </w:numPr>
        <w:jc w:val="both"/>
        <w:rPr>
          <w:rFonts w:ascii="Arial" w:hAnsi="Arial" w:cs="Arial"/>
        </w:rPr>
      </w:pPr>
      <w:r w:rsidRPr="00D57F2B">
        <w:rPr>
          <w:rFonts w:ascii="Arial" w:hAnsi="Arial" w:cs="Arial"/>
        </w:rPr>
        <w:t>Adicionar información que se considere en la planeación para la verificación del perfil de proveedor, su capacidad e idoneidad.</w:t>
      </w:r>
    </w:p>
    <w:p w14:paraId="0BBA9158" w14:textId="77777777" w:rsidR="00856033" w:rsidRPr="00D57F2B" w:rsidRDefault="00856033" w:rsidP="009B5A0E">
      <w:pPr>
        <w:jc w:val="both"/>
        <w:rPr>
          <w:rFonts w:ascii="Arial" w:hAnsi="Arial" w:cs="Arial"/>
        </w:rPr>
      </w:pPr>
    </w:p>
    <w:p w14:paraId="5F12D634" w14:textId="26B23321" w:rsidR="00522E9E" w:rsidRPr="00D57F2B" w:rsidRDefault="00D4688E" w:rsidP="005F721C">
      <w:pPr>
        <w:jc w:val="both"/>
        <w:rPr>
          <w:rFonts w:ascii="Arial" w:hAnsi="Arial" w:cs="Arial"/>
        </w:rPr>
      </w:pPr>
      <w:r w:rsidRPr="00D57F2B">
        <w:rPr>
          <w:rFonts w:ascii="Arial" w:hAnsi="Arial" w:cs="Arial"/>
        </w:rPr>
        <w:t xml:space="preserve">Asimismo, manifiesto </w:t>
      </w:r>
      <w:r w:rsidR="00D061BA">
        <w:rPr>
          <w:rFonts w:ascii="Arial" w:hAnsi="Arial" w:cs="Arial"/>
        </w:rPr>
        <w:t xml:space="preserve">mi compromiso de </w:t>
      </w:r>
      <w:r w:rsidRPr="00D57F2B">
        <w:rPr>
          <w:rFonts w:ascii="Arial" w:hAnsi="Arial" w:cs="Arial"/>
        </w:rPr>
        <w:t>aco</w:t>
      </w:r>
      <w:r w:rsidR="00D061BA">
        <w:rPr>
          <w:rFonts w:ascii="Arial" w:hAnsi="Arial" w:cs="Arial"/>
        </w:rPr>
        <w:t>germe</w:t>
      </w:r>
      <w:r w:rsidRPr="00D57F2B">
        <w:rPr>
          <w:rFonts w:ascii="Arial" w:hAnsi="Arial" w:cs="Arial"/>
        </w:rPr>
        <w:t xml:space="preserve"> a lo dispuesto en la Resolución CREG 101 099 de 2026, en particular al cumplimiento de las condiciones de Mercado requeridas para participar en la actividad de Autogeneración Remota.</w:t>
      </w:r>
    </w:p>
    <w:p w14:paraId="3C4974C4" w14:textId="77777777" w:rsidR="00522E9E" w:rsidRPr="00D57F2B" w:rsidRDefault="00522E9E" w:rsidP="005F721C">
      <w:pPr>
        <w:jc w:val="both"/>
        <w:rPr>
          <w:rFonts w:ascii="Arial" w:hAnsi="Arial" w:cs="Arial"/>
        </w:rPr>
      </w:pPr>
    </w:p>
    <w:p w14:paraId="6CE78EEE" w14:textId="03E841F1" w:rsidR="009B5A0E" w:rsidRPr="00D57F2B" w:rsidRDefault="009B5A0E" w:rsidP="005F721C">
      <w:pPr>
        <w:jc w:val="both"/>
        <w:rPr>
          <w:rFonts w:ascii="Arial" w:hAnsi="Arial" w:cs="Arial"/>
        </w:rPr>
      </w:pPr>
      <w:r w:rsidRPr="00D57F2B">
        <w:rPr>
          <w:rFonts w:ascii="Arial" w:hAnsi="Arial" w:cs="Arial"/>
          <w:lang w:val="es-ES"/>
        </w:rPr>
        <w:t>Declaro bajo la gravedad del juramento</w:t>
      </w:r>
      <w:r w:rsidR="00240953" w:rsidRPr="00D57F2B">
        <w:rPr>
          <w:rFonts w:ascii="Arial" w:hAnsi="Arial" w:cs="Arial"/>
          <w:lang w:val="es-ES"/>
        </w:rPr>
        <w:t xml:space="preserve"> q</w:t>
      </w:r>
      <w:r w:rsidRPr="00D57F2B">
        <w:rPr>
          <w:rFonts w:ascii="Arial" w:hAnsi="Arial" w:cs="Arial"/>
          <w:iCs/>
        </w:rPr>
        <w:t xml:space="preserve">ue </w:t>
      </w:r>
      <w:r w:rsidR="005F721C" w:rsidRPr="00D57F2B">
        <w:rPr>
          <w:rFonts w:ascii="Arial" w:hAnsi="Arial" w:cs="Arial"/>
          <w:iCs/>
        </w:rPr>
        <w:t xml:space="preserve">como </w:t>
      </w:r>
      <w:r w:rsidR="0037271B" w:rsidRPr="00D57F2B">
        <w:rPr>
          <w:rFonts w:ascii="Arial" w:hAnsi="Arial" w:cs="Arial"/>
          <w:b/>
          <w:iCs/>
        </w:rPr>
        <w:t>INTERESADO</w:t>
      </w:r>
      <w:r w:rsidR="00C729C5" w:rsidRPr="00D57F2B">
        <w:rPr>
          <w:rFonts w:ascii="Arial" w:hAnsi="Arial" w:cs="Arial"/>
          <w:iCs/>
        </w:rPr>
        <w:t xml:space="preserve"> cono</w:t>
      </w:r>
      <w:r w:rsidR="005F721C" w:rsidRPr="00D57F2B">
        <w:rPr>
          <w:rFonts w:ascii="Arial" w:hAnsi="Arial" w:cs="Arial"/>
          <w:iCs/>
        </w:rPr>
        <w:t>zco</w:t>
      </w:r>
      <w:r w:rsidR="00B16EEF" w:rsidRPr="00D57F2B">
        <w:rPr>
          <w:rFonts w:ascii="Arial" w:hAnsi="Arial" w:cs="Arial"/>
          <w:iCs/>
        </w:rPr>
        <w:t>,</w:t>
      </w:r>
      <w:r w:rsidR="005F721C" w:rsidRPr="00D57F2B">
        <w:rPr>
          <w:rFonts w:ascii="Arial" w:hAnsi="Arial" w:cs="Arial"/>
          <w:iCs/>
        </w:rPr>
        <w:t xml:space="preserve"> </w:t>
      </w:r>
      <w:r w:rsidR="00C729C5" w:rsidRPr="00D57F2B">
        <w:rPr>
          <w:rFonts w:ascii="Arial" w:hAnsi="Arial" w:cs="Arial"/>
          <w:iCs/>
        </w:rPr>
        <w:t>y acept</w:t>
      </w:r>
      <w:r w:rsidR="005F721C" w:rsidRPr="00D57F2B">
        <w:rPr>
          <w:rFonts w:ascii="Arial" w:hAnsi="Arial" w:cs="Arial"/>
          <w:iCs/>
        </w:rPr>
        <w:t>o</w:t>
      </w:r>
      <w:r w:rsidR="00C729C5" w:rsidRPr="00D57F2B">
        <w:rPr>
          <w:rFonts w:ascii="Arial" w:hAnsi="Arial" w:cs="Arial"/>
          <w:iCs/>
        </w:rPr>
        <w:t xml:space="preserve"> que</w:t>
      </w:r>
      <w:r w:rsidR="00823F74">
        <w:rPr>
          <w:rFonts w:ascii="Arial" w:hAnsi="Arial" w:cs="Arial"/>
          <w:iCs/>
        </w:rPr>
        <w:t xml:space="preserve"> a</w:t>
      </w:r>
      <w:r w:rsidR="00C729C5" w:rsidRPr="00D57F2B">
        <w:rPr>
          <w:rFonts w:ascii="Arial" w:hAnsi="Arial" w:cs="Arial"/>
          <w:iCs/>
        </w:rPr>
        <w:t xml:space="preserve"> </w:t>
      </w:r>
      <w:r w:rsidR="00A55B16" w:rsidRPr="00D57F2B">
        <w:rPr>
          <w:rFonts w:ascii="Arial" w:hAnsi="Arial" w:cs="Arial"/>
          <w:iCs/>
        </w:rPr>
        <w:t xml:space="preserve">la </w:t>
      </w:r>
      <w:r w:rsidR="00D061BA">
        <w:rPr>
          <w:rFonts w:ascii="Arial" w:hAnsi="Arial" w:cs="Arial"/>
          <w:iCs/>
        </w:rPr>
        <w:t>c</w:t>
      </w:r>
      <w:r w:rsidR="00F4578E" w:rsidRPr="00D57F2B">
        <w:rPr>
          <w:rFonts w:ascii="Arial" w:hAnsi="Arial" w:cs="Arial"/>
          <w:iCs/>
        </w:rPr>
        <w:t xml:space="preserve">onvocatoria </w:t>
      </w:r>
      <w:r w:rsidR="00D061BA">
        <w:rPr>
          <w:rFonts w:ascii="Arial" w:hAnsi="Arial" w:cs="Arial"/>
          <w:iCs/>
        </w:rPr>
        <w:t>p</w:t>
      </w:r>
      <w:r w:rsidR="00F4578E" w:rsidRPr="00D57F2B">
        <w:rPr>
          <w:rFonts w:ascii="Arial" w:hAnsi="Arial" w:cs="Arial"/>
          <w:iCs/>
        </w:rPr>
        <w:t>ública</w:t>
      </w:r>
      <w:r w:rsidR="00A55B16" w:rsidRPr="00D57F2B">
        <w:rPr>
          <w:rFonts w:ascii="Arial" w:hAnsi="Arial" w:cs="Arial"/>
          <w:iCs/>
        </w:rPr>
        <w:t xml:space="preserve"> </w:t>
      </w:r>
      <w:r w:rsidR="0085013E" w:rsidRPr="00D57F2B">
        <w:rPr>
          <w:rFonts w:ascii="Arial" w:hAnsi="Arial" w:cs="Arial"/>
          <w:iCs/>
        </w:rPr>
        <w:t xml:space="preserve">le </w:t>
      </w:r>
      <w:r w:rsidR="00823F74">
        <w:rPr>
          <w:rFonts w:ascii="Arial" w:hAnsi="Arial" w:cs="Arial"/>
          <w:iCs/>
        </w:rPr>
        <w:t xml:space="preserve">es </w:t>
      </w:r>
      <w:r w:rsidR="0085013E" w:rsidRPr="00D57F2B">
        <w:rPr>
          <w:rFonts w:ascii="Arial" w:hAnsi="Arial" w:cs="Arial"/>
          <w:iCs/>
        </w:rPr>
        <w:t>aplica</w:t>
      </w:r>
      <w:r w:rsidR="00823F74">
        <w:rPr>
          <w:rFonts w:ascii="Arial" w:hAnsi="Arial" w:cs="Arial"/>
          <w:iCs/>
        </w:rPr>
        <w:t>ble</w:t>
      </w:r>
      <w:r w:rsidR="0085013E" w:rsidRPr="00D57F2B">
        <w:rPr>
          <w:rFonts w:ascii="Arial" w:hAnsi="Arial" w:cs="Arial"/>
          <w:iCs/>
        </w:rPr>
        <w:t xml:space="preserve"> </w:t>
      </w:r>
      <w:r w:rsidR="001612BE">
        <w:rPr>
          <w:rFonts w:ascii="Arial" w:hAnsi="Arial" w:cs="Arial"/>
          <w:iCs/>
        </w:rPr>
        <w:t xml:space="preserve">el </w:t>
      </w:r>
      <w:r w:rsidR="0047336D" w:rsidRPr="00D57F2B">
        <w:rPr>
          <w:rFonts w:ascii="Arial" w:hAnsi="Arial" w:cs="Arial"/>
          <w:iCs/>
        </w:rPr>
        <w:t>Código de Ética</w:t>
      </w:r>
      <w:r w:rsidR="001612BE">
        <w:rPr>
          <w:rFonts w:ascii="Arial" w:hAnsi="Arial" w:cs="Arial"/>
          <w:iCs/>
        </w:rPr>
        <w:t xml:space="preserve"> de Ecopetrol S.A.</w:t>
      </w:r>
      <w:r w:rsidRPr="00D57F2B">
        <w:rPr>
          <w:rFonts w:ascii="Arial" w:hAnsi="Arial" w:cs="Arial"/>
          <w:iCs/>
        </w:rPr>
        <w:t xml:space="preserve">, </w:t>
      </w:r>
      <w:r w:rsidR="001612BE">
        <w:rPr>
          <w:rFonts w:ascii="Arial" w:hAnsi="Arial" w:cs="Arial"/>
          <w:iCs/>
        </w:rPr>
        <w:t>e</w:t>
      </w:r>
      <w:r w:rsidR="0047336D" w:rsidRPr="00D57F2B">
        <w:rPr>
          <w:rFonts w:ascii="Arial" w:hAnsi="Arial" w:cs="Arial"/>
          <w:iCs/>
        </w:rPr>
        <w:t xml:space="preserve">l </w:t>
      </w:r>
      <w:r w:rsidRPr="00D57F2B">
        <w:rPr>
          <w:rFonts w:ascii="Arial" w:hAnsi="Arial" w:cs="Arial"/>
          <w:iCs/>
        </w:rPr>
        <w:t xml:space="preserve">cual </w:t>
      </w:r>
      <w:r w:rsidR="00823F74">
        <w:rPr>
          <w:rFonts w:ascii="Arial" w:hAnsi="Arial" w:cs="Arial"/>
          <w:iCs/>
        </w:rPr>
        <w:t>fue</w:t>
      </w:r>
      <w:r w:rsidRPr="00D57F2B">
        <w:rPr>
          <w:rFonts w:ascii="Arial" w:hAnsi="Arial" w:cs="Arial"/>
          <w:iCs/>
        </w:rPr>
        <w:t xml:space="preserve"> </w:t>
      </w:r>
      <w:r w:rsidR="00823F74">
        <w:rPr>
          <w:rFonts w:ascii="Arial" w:hAnsi="Arial" w:cs="Arial"/>
          <w:iCs/>
        </w:rPr>
        <w:t xml:space="preserve">puesto para </w:t>
      </w:r>
      <w:r w:rsidR="00B54FF0" w:rsidRPr="00D57F2B">
        <w:rPr>
          <w:rFonts w:ascii="Arial" w:hAnsi="Arial" w:cs="Arial"/>
          <w:iCs/>
        </w:rPr>
        <w:t>consulta</w:t>
      </w:r>
      <w:r w:rsidRPr="00D57F2B">
        <w:rPr>
          <w:rFonts w:ascii="Arial" w:hAnsi="Arial" w:cs="Arial"/>
          <w:iCs/>
        </w:rPr>
        <w:t xml:space="preserve"> a través de la página web de la empresa </w:t>
      </w:r>
      <w:r w:rsidR="00F25197" w:rsidRPr="00D57F2B">
        <w:rPr>
          <w:rFonts w:ascii="Arial" w:hAnsi="Arial" w:cs="Arial"/>
          <w:iCs/>
        </w:rPr>
        <w:t>www.ecopetrol.com.co</w:t>
      </w:r>
      <w:r w:rsidRPr="00D57F2B">
        <w:rPr>
          <w:rFonts w:ascii="Arial" w:hAnsi="Arial" w:cs="Arial"/>
          <w:iCs/>
        </w:rPr>
        <w:t xml:space="preserve">, y </w:t>
      </w:r>
      <w:r w:rsidR="00823F74">
        <w:rPr>
          <w:rFonts w:ascii="Arial" w:hAnsi="Arial" w:cs="Arial"/>
          <w:iCs/>
        </w:rPr>
        <w:t xml:space="preserve">manifiesto </w:t>
      </w:r>
      <w:r w:rsidRPr="00D57F2B">
        <w:rPr>
          <w:rFonts w:ascii="Arial" w:hAnsi="Arial" w:cs="Arial"/>
          <w:iCs/>
        </w:rPr>
        <w:t>acepta</w:t>
      </w:r>
      <w:r w:rsidR="00823F74">
        <w:rPr>
          <w:rFonts w:ascii="Arial" w:hAnsi="Arial" w:cs="Arial"/>
          <w:iCs/>
        </w:rPr>
        <w:t>r íntegramente</w:t>
      </w:r>
      <w:r w:rsidRPr="00D57F2B">
        <w:rPr>
          <w:rFonts w:ascii="Arial" w:hAnsi="Arial" w:cs="Arial"/>
          <w:iCs/>
        </w:rPr>
        <w:t xml:space="preserve"> su contenido. </w:t>
      </w:r>
      <w:r w:rsidR="0049783F" w:rsidRPr="00D57F2B">
        <w:rPr>
          <w:rFonts w:ascii="Arial" w:hAnsi="Arial" w:cs="Arial"/>
          <w:iCs/>
        </w:rPr>
        <w:t xml:space="preserve">También que dará aplicación a </w:t>
      </w:r>
      <w:r w:rsidR="0049783F" w:rsidRPr="00D57F2B">
        <w:rPr>
          <w:rFonts w:ascii="Arial" w:hAnsi="Arial" w:cs="Arial"/>
          <w:color w:val="000000"/>
        </w:rPr>
        <w:t>los Manuales de Cumplimiento (</w:t>
      </w:r>
      <w:r w:rsidR="00470896" w:rsidRPr="00D57F2B">
        <w:rPr>
          <w:rFonts w:ascii="Arial" w:hAnsi="Arial" w:cs="Arial"/>
          <w:color w:val="000000"/>
        </w:rPr>
        <w:t>prevención del fraude, la corrupción, el lavado de activos, la financiación del terrorismo y financiamiento a la proliferación de armas de destrucción masiva</w:t>
      </w:r>
      <w:r w:rsidR="0049783F" w:rsidRPr="00D57F2B">
        <w:rPr>
          <w:rFonts w:ascii="Arial" w:hAnsi="Arial" w:cs="Arial"/>
          <w:color w:val="000000"/>
        </w:rPr>
        <w:t>).</w:t>
      </w:r>
    </w:p>
    <w:p w14:paraId="26FC359D" w14:textId="77777777" w:rsidR="005F721C" w:rsidRPr="00D57F2B" w:rsidRDefault="005F721C" w:rsidP="005F721C">
      <w:pPr>
        <w:jc w:val="both"/>
        <w:rPr>
          <w:rFonts w:ascii="Arial" w:hAnsi="Arial" w:cs="Arial"/>
        </w:rPr>
      </w:pPr>
    </w:p>
    <w:p w14:paraId="74049114" w14:textId="639D2E26" w:rsidR="005F721C" w:rsidRPr="00D57F2B" w:rsidRDefault="00076D74" w:rsidP="0005513E">
      <w:pPr>
        <w:jc w:val="both"/>
        <w:rPr>
          <w:rFonts w:ascii="Arial" w:hAnsi="Arial" w:cs="Arial"/>
          <w:lang w:val="es-ES"/>
        </w:rPr>
      </w:pPr>
      <w:r w:rsidRPr="00D57F2B">
        <w:rPr>
          <w:rFonts w:ascii="Arial" w:hAnsi="Arial" w:cs="Arial"/>
          <w:lang w:val="es-ES"/>
        </w:rPr>
        <w:t>A</w:t>
      </w:r>
      <w:r w:rsidR="005F721C" w:rsidRPr="00D57F2B">
        <w:rPr>
          <w:rFonts w:ascii="Arial" w:hAnsi="Arial" w:cs="Arial"/>
          <w:lang w:val="es-ES"/>
        </w:rPr>
        <w:t xml:space="preserve">sí mismo, declaro que la información que </w:t>
      </w:r>
      <w:r w:rsidR="00F4578E" w:rsidRPr="00D57F2B">
        <w:rPr>
          <w:rFonts w:ascii="Arial" w:hAnsi="Arial" w:cs="Arial"/>
          <w:lang w:val="es-ES"/>
        </w:rPr>
        <w:t>adjunto a esta comunicación</w:t>
      </w:r>
      <w:r w:rsidR="005F721C" w:rsidRPr="00D57F2B">
        <w:rPr>
          <w:rFonts w:ascii="Arial" w:hAnsi="Arial" w:cs="Arial"/>
          <w:lang w:val="es-ES"/>
        </w:rPr>
        <w:t xml:space="preserve"> es veraz y puede ser comprobada.</w:t>
      </w:r>
    </w:p>
    <w:p w14:paraId="5AFBD2B1" w14:textId="10825BB3" w:rsidR="009B5A0E" w:rsidRPr="00D57F2B" w:rsidRDefault="005F721C" w:rsidP="0005513E">
      <w:pPr>
        <w:jc w:val="both"/>
        <w:rPr>
          <w:rFonts w:ascii="Arial" w:hAnsi="Arial" w:cs="Arial"/>
          <w:lang w:val="es-ES"/>
        </w:rPr>
      </w:pPr>
      <w:r w:rsidRPr="00D57F2B">
        <w:rPr>
          <w:rFonts w:ascii="Arial" w:hAnsi="Arial" w:cs="Arial"/>
          <w:lang w:val="es-ES"/>
        </w:rPr>
        <w:t xml:space="preserve"> </w:t>
      </w:r>
    </w:p>
    <w:p w14:paraId="09CEA652" w14:textId="77777777" w:rsidR="00A44B95" w:rsidRPr="00D57F2B" w:rsidRDefault="00A44B95" w:rsidP="0005513E">
      <w:pPr>
        <w:jc w:val="both"/>
        <w:rPr>
          <w:rFonts w:ascii="Arial" w:hAnsi="Arial" w:cs="Arial"/>
          <w:lang w:val="es-ES"/>
        </w:rPr>
      </w:pPr>
    </w:p>
    <w:p w14:paraId="3C98A230" w14:textId="77777777" w:rsidR="00E630E2" w:rsidRPr="00D57F2B" w:rsidRDefault="00E630E2" w:rsidP="0005513E">
      <w:pPr>
        <w:jc w:val="both"/>
        <w:rPr>
          <w:rFonts w:ascii="Arial" w:hAnsi="Arial" w:cs="Arial"/>
          <w:lang w:val="es-ES"/>
        </w:rPr>
      </w:pPr>
    </w:p>
    <w:p w14:paraId="57CF5F58" w14:textId="77777777" w:rsidR="00A44B95" w:rsidRPr="00D57F2B" w:rsidRDefault="00A44B95" w:rsidP="0005513E">
      <w:pPr>
        <w:jc w:val="both"/>
        <w:rPr>
          <w:rFonts w:ascii="Arial" w:hAnsi="Arial" w:cs="Arial"/>
          <w:lang w:val="es-ES"/>
        </w:rPr>
      </w:pPr>
    </w:p>
    <w:p w14:paraId="49899EB7" w14:textId="77777777" w:rsidR="009B5A0E" w:rsidRPr="00D57F2B" w:rsidRDefault="009B5A0E" w:rsidP="009B5A0E">
      <w:pPr>
        <w:rPr>
          <w:rFonts w:ascii="Arial" w:hAnsi="Arial" w:cs="Arial"/>
          <w:lang w:val="es-ES"/>
        </w:rPr>
      </w:pPr>
      <w:r w:rsidRPr="00D57F2B">
        <w:rPr>
          <w:rFonts w:ascii="Arial" w:hAnsi="Arial" w:cs="Arial"/>
          <w:lang w:val="es-ES"/>
        </w:rPr>
        <w:t>(Rúbrica del Representante Legal)</w:t>
      </w:r>
    </w:p>
    <w:p w14:paraId="3F9AB3F6" w14:textId="77777777" w:rsidR="009B5A0E" w:rsidRPr="00D57F2B" w:rsidRDefault="009B5A0E" w:rsidP="009B5A0E">
      <w:pPr>
        <w:rPr>
          <w:rFonts w:ascii="Arial" w:hAnsi="Arial" w:cs="Arial"/>
          <w:lang w:val="es-ES"/>
        </w:rPr>
      </w:pPr>
      <w:r w:rsidRPr="00D57F2B">
        <w:rPr>
          <w:rFonts w:ascii="Arial" w:hAnsi="Arial" w:cs="Arial"/>
          <w:highlight w:val="green"/>
          <w:lang w:val="es-ES"/>
        </w:rPr>
        <w:lastRenderedPageBreak/>
        <w:t>_______________________</w:t>
      </w:r>
    </w:p>
    <w:p w14:paraId="2CF6CA45" w14:textId="77777777" w:rsidR="009B5A0E" w:rsidRPr="00D57F2B" w:rsidRDefault="009B5A0E" w:rsidP="009B5A0E">
      <w:pPr>
        <w:rPr>
          <w:rFonts w:ascii="Arial" w:hAnsi="Arial" w:cs="Arial"/>
          <w:lang w:val="es-ES"/>
        </w:rPr>
      </w:pPr>
      <w:r w:rsidRPr="00D57F2B">
        <w:rPr>
          <w:rFonts w:ascii="Arial" w:hAnsi="Arial" w:cs="Arial"/>
          <w:lang w:val="es-ES"/>
        </w:rPr>
        <w:t>(Indicar nombre del Representante Legal)</w:t>
      </w:r>
    </w:p>
    <w:p w14:paraId="12BA941B" w14:textId="3EE4452D" w:rsidR="009B5A0E" w:rsidRPr="00D57F2B" w:rsidRDefault="009B5A0E" w:rsidP="009B5A0E">
      <w:pPr>
        <w:rPr>
          <w:rFonts w:ascii="Arial" w:hAnsi="Arial" w:cs="Arial"/>
          <w:lang w:val="es-ES"/>
        </w:rPr>
      </w:pPr>
      <w:r w:rsidRPr="00D57F2B">
        <w:rPr>
          <w:rFonts w:ascii="Arial" w:hAnsi="Arial" w:cs="Arial"/>
          <w:lang w:val="es-ES"/>
        </w:rPr>
        <w:t>Representante Legal</w:t>
      </w:r>
    </w:p>
    <w:p w14:paraId="1AD09DE3" w14:textId="563E9CB5" w:rsidR="009B5A0E" w:rsidRPr="00D57F2B" w:rsidRDefault="009B5A0E" w:rsidP="009B5A0E">
      <w:pPr>
        <w:rPr>
          <w:rFonts w:ascii="Arial" w:hAnsi="Arial" w:cs="Arial"/>
          <w:lang w:val="es-ES"/>
        </w:rPr>
      </w:pPr>
      <w:r w:rsidRPr="00D57F2B">
        <w:rPr>
          <w:rFonts w:ascii="Arial" w:hAnsi="Arial" w:cs="Arial"/>
          <w:lang w:val="es-ES"/>
        </w:rPr>
        <w:t xml:space="preserve">(Indicar nombre del </w:t>
      </w:r>
      <w:r w:rsidR="00240953" w:rsidRPr="00D57F2B">
        <w:rPr>
          <w:rFonts w:ascii="Arial" w:hAnsi="Arial" w:cs="Arial"/>
          <w:lang w:val="es-ES"/>
        </w:rPr>
        <w:t>participante</w:t>
      </w:r>
      <w:r w:rsidRPr="00D57F2B">
        <w:rPr>
          <w:rFonts w:ascii="Arial" w:hAnsi="Arial" w:cs="Arial"/>
          <w:lang w:val="es-ES"/>
        </w:rPr>
        <w:t xml:space="preserve">) </w:t>
      </w:r>
    </w:p>
    <w:p w14:paraId="5045CB48" w14:textId="3B0EB6AD" w:rsidR="009B5A0E" w:rsidRPr="00D57F2B" w:rsidRDefault="009B5A0E" w:rsidP="009B5A0E">
      <w:pPr>
        <w:tabs>
          <w:tab w:val="left" w:pos="1134"/>
          <w:tab w:val="left" w:pos="8640"/>
        </w:tabs>
        <w:rPr>
          <w:rFonts w:ascii="Arial" w:hAnsi="Arial" w:cs="Arial"/>
          <w:lang w:val="es-ES"/>
        </w:rPr>
      </w:pPr>
      <w:r w:rsidRPr="00D57F2B">
        <w:rPr>
          <w:rFonts w:ascii="Arial" w:hAnsi="Arial" w:cs="Arial"/>
          <w:lang w:val="es-ES"/>
        </w:rPr>
        <w:t xml:space="preserve">Dirección comercial del </w:t>
      </w:r>
      <w:r w:rsidR="00240953" w:rsidRPr="00D57F2B">
        <w:rPr>
          <w:rFonts w:ascii="Arial" w:hAnsi="Arial" w:cs="Arial"/>
          <w:lang w:val="es-ES"/>
        </w:rPr>
        <w:t>participante</w:t>
      </w:r>
      <w:r w:rsidRPr="00D57F2B">
        <w:rPr>
          <w:rFonts w:ascii="Arial" w:hAnsi="Arial" w:cs="Arial"/>
          <w:highlight w:val="green"/>
          <w:lang w:val="es-ES"/>
        </w:rPr>
        <w:t>_________________________________</w:t>
      </w:r>
    </w:p>
    <w:p w14:paraId="20945D61" w14:textId="30091004" w:rsidR="00F613D4" w:rsidRPr="00D57F2B" w:rsidRDefault="009B5A0E" w:rsidP="009B5A0E">
      <w:pPr>
        <w:tabs>
          <w:tab w:val="left" w:pos="1134"/>
          <w:tab w:val="left" w:pos="8640"/>
        </w:tabs>
        <w:rPr>
          <w:rFonts w:ascii="Arial" w:hAnsi="Arial" w:cs="Arial"/>
        </w:rPr>
      </w:pPr>
      <w:r w:rsidRPr="00D57F2B">
        <w:rPr>
          <w:rFonts w:ascii="Arial" w:hAnsi="Arial" w:cs="Arial"/>
          <w:lang w:val="es-ES"/>
        </w:rPr>
        <w:t>Teléfono No</w:t>
      </w:r>
      <w:r w:rsidRPr="00D57F2B">
        <w:rPr>
          <w:rFonts w:ascii="Arial" w:hAnsi="Arial" w:cs="Arial"/>
          <w:highlight w:val="green"/>
          <w:lang w:val="es-ES"/>
        </w:rPr>
        <w:t>._____________</w:t>
      </w:r>
      <w:r w:rsidRPr="00D57F2B">
        <w:rPr>
          <w:rFonts w:ascii="Arial" w:hAnsi="Arial" w:cs="Arial"/>
          <w:lang w:val="es-ES"/>
        </w:rPr>
        <w:t xml:space="preserve"> </w:t>
      </w:r>
    </w:p>
    <w:sectPr w:rsidR="00F613D4" w:rsidRPr="00D57F2B" w:rsidSect="00CD677F">
      <w:headerReference w:type="default" r:id="rId11"/>
      <w:footerReference w:type="default" r:id="rId12"/>
      <w:pgSz w:w="12242" w:h="15842" w:code="1"/>
      <w:pgMar w:top="1531" w:right="1588" w:bottom="1418"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2835" w14:textId="77777777" w:rsidR="00F24CA7" w:rsidRDefault="00F24CA7">
      <w:r>
        <w:separator/>
      </w:r>
    </w:p>
  </w:endnote>
  <w:endnote w:type="continuationSeparator" w:id="0">
    <w:p w14:paraId="6A44A826" w14:textId="77777777" w:rsidR="00F24CA7" w:rsidRDefault="00F2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E722" w14:textId="77777777" w:rsidR="00B36739" w:rsidRDefault="00B36739">
    <w:pPr>
      <w:pStyle w:val="Piedepgina"/>
      <w:jc w:val="center"/>
    </w:pPr>
    <w:r>
      <w:fldChar w:fldCharType="begin"/>
    </w:r>
    <w:r>
      <w:instrText>PAGE   \* MERGEFORMAT</w:instrText>
    </w:r>
    <w:r>
      <w:fldChar w:fldCharType="separate"/>
    </w:r>
    <w:r w:rsidR="009A7623" w:rsidRPr="009A7623">
      <w:rPr>
        <w:noProof/>
        <w:lang w:val="es-ES"/>
      </w:rPr>
      <w:t>1</w:t>
    </w:r>
    <w:r>
      <w:fldChar w:fldCharType="end"/>
    </w:r>
  </w:p>
  <w:p w14:paraId="1107E6EF" w14:textId="77777777" w:rsidR="00B36739" w:rsidRPr="002A6976" w:rsidRDefault="00B36739" w:rsidP="002A6976">
    <w:pPr>
      <w:rPr>
        <w:rFonts w:ascii="Arial" w:hAnsi="Arial" w:cs="Arial"/>
        <w:sz w:val="16"/>
        <w:szCs w:val="16"/>
        <w:lang w:eastAsia="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52CF" w14:textId="77777777" w:rsidR="00F24CA7" w:rsidRDefault="00F24CA7">
      <w:r>
        <w:separator/>
      </w:r>
    </w:p>
  </w:footnote>
  <w:footnote w:type="continuationSeparator" w:id="0">
    <w:p w14:paraId="396D2C7A" w14:textId="77777777" w:rsidR="00F24CA7" w:rsidRDefault="00F2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7345" w14:textId="77777777" w:rsidR="00B36739" w:rsidRPr="00493B4D" w:rsidRDefault="00B36739" w:rsidP="00493B4D">
    <w:pPr>
      <w:jc w:val="right"/>
      <w:rPr>
        <w:sz w:val="24"/>
        <w:szCs w:val="24"/>
        <w:lang w:eastAsia="es-CO"/>
      </w:rPr>
    </w:pPr>
    <w:r w:rsidRPr="00493B4D">
      <w:rPr>
        <w:noProof/>
        <w:color w:val="0000FF"/>
        <w:sz w:val="24"/>
        <w:szCs w:val="24"/>
        <w:lang w:eastAsia="es-CO"/>
      </w:rPr>
      <w:drawing>
        <wp:inline distT="0" distB="0" distL="0" distR="0" wp14:anchorId="18468FFF" wp14:editId="660ED89D">
          <wp:extent cx="1428750" cy="561975"/>
          <wp:effectExtent l="0" t="0" r="0" b="9525"/>
          <wp:docPr id="1" name="Imagen 1" descr="logo_igu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gu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61975"/>
                  </a:xfrm>
                  <a:prstGeom prst="rect">
                    <a:avLst/>
                  </a:prstGeom>
                  <a:noFill/>
                  <a:ln>
                    <a:noFill/>
                  </a:ln>
                </pic:spPr>
              </pic:pic>
            </a:graphicData>
          </a:graphic>
        </wp:inline>
      </w:drawing>
    </w:r>
  </w:p>
  <w:p w14:paraId="0F2BFDD4" w14:textId="77777777" w:rsidR="00B36739" w:rsidRDefault="00B36739" w:rsidP="00493B4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339"/>
    <w:multiLevelType w:val="hybridMultilevel"/>
    <w:tmpl w:val="58DEB6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AF5A8F"/>
    <w:multiLevelType w:val="hybridMultilevel"/>
    <w:tmpl w:val="CD469F9E"/>
    <w:lvl w:ilvl="0" w:tplc="EC041922">
      <w:start w:val="1"/>
      <w:numFmt w:val="lowerLetter"/>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19169A"/>
    <w:multiLevelType w:val="singleLevel"/>
    <w:tmpl w:val="95E86426"/>
    <w:lvl w:ilvl="0">
      <w:start w:val="1"/>
      <w:numFmt w:val="decimal"/>
      <w:lvlText w:val="%1."/>
      <w:lvlJc w:val="left"/>
      <w:pPr>
        <w:tabs>
          <w:tab w:val="num" w:pos="360"/>
        </w:tabs>
        <w:ind w:left="360" w:hanging="360"/>
      </w:pPr>
      <w:rPr>
        <w:b/>
      </w:rPr>
    </w:lvl>
  </w:abstractNum>
  <w:abstractNum w:abstractNumId="3" w15:restartNumberingAfterBreak="0">
    <w:nsid w:val="1AEB56A9"/>
    <w:multiLevelType w:val="hybridMultilevel"/>
    <w:tmpl w:val="4FB2F23E"/>
    <w:lvl w:ilvl="0" w:tplc="EC04192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F26197"/>
    <w:multiLevelType w:val="multilevel"/>
    <w:tmpl w:val="4E10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B5514"/>
    <w:multiLevelType w:val="hybridMultilevel"/>
    <w:tmpl w:val="45AA027C"/>
    <w:lvl w:ilvl="0" w:tplc="95E86426">
      <w:start w:val="1"/>
      <w:numFmt w:val="decimal"/>
      <w:lvlText w:val="%1."/>
      <w:lvlJc w:val="left"/>
      <w:pPr>
        <w:tabs>
          <w:tab w:val="num" w:pos="360"/>
        </w:tabs>
        <w:ind w:left="3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76D50A5B"/>
    <w:multiLevelType w:val="multilevel"/>
    <w:tmpl w:val="0F4E8A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6432943">
    <w:abstractNumId w:val="2"/>
    <w:lvlOverride w:ilvl="0">
      <w:startOverride w:val="1"/>
    </w:lvlOverride>
  </w:num>
  <w:num w:numId="2" w16cid:durableId="592205529">
    <w:abstractNumId w:val="6"/>
  </w:num>
  <w:num w:numId="3" w16cid:durableId="2955735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471435">
    <w:abstractNumId w:val="4"/>
  </w:num>
  <w:num w:numId="5" w16cid:durableId="1698389028">
    <w:abstractNumId w:val="0"/>
  </w:num>
  <w:num w:numId="6" w16cid:durableId="1703440506">
    <w:abstractNumId w:val="3"/>
  </w:num>
  <w:num w:numId="7" w16cid:durableId="139520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oNotDisplayPageBoundaries/>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2A"/>
    <w:rsid w:val="000154FC"/>
    <w:rsid w:val="000243BA"/>
    <w:rsid w:val="00024E43"/>
    <w:rsid w:val="000453E3"/>
    <w:rsid w:val="000515DB"/>
    <w:rsid w:val="0005513E"/>
    <w:rsid w:val="00064BFC"/>
    <w:rsid w:val="00065476"/>
    <w:rsid w:val="00065B30"/>
    <w:rsid w:val="0006613C"/>
    <w:rsid w:val="000661B3"/>
    <w:rsid w:val="00073DA1"/>
    <w:rsid w:val="000750D6"/>
    <w:rsid w:val="000757D0"/>
    <w:rsid w:val="00076A3F"/>
    <w:rsid w:val="00076D74"/>
    <w:rsid w:val="00086220"/>
    <w:rsid w:val="00091666"/>
    <w:rsid w:val="000924EF"/>
    <w:rsid w:val="000A6496"/>
    <w:rsid w:val="000B4500"/>
    <w:rsid w:val="000C2F60"/>
    <w:rsid w:val="000C3771"/>
    <w:rsid w:val="000E29C7"/>
    <w:rsid w:val="000E54D2"/>
    <w:rsid w:val="000E7F30"/>
    <w:rsid w:val="000F1C1F"/>
    <w:rsid w:val="000F4B06"/>
    <w:rsid w:val="000F4DFA"/>
    <w:rsid w:val="000F58F7"/>
    <w:rsid w:val="000F68BB"/>
    <w:rsid w:val="00105A83"/>
    <w:rsid w:val="00107DA2"/>
    <w:rsid w:val="00117DBB"/>
    <w:rsid w:val="001259DC"/>
    <w:rsid w:val="001307EA"/>
    <w:rsid w:val="0014511F"/>
    <w:rsid w:val="001516FE"/>
    <w:rsid w:val="001612BE"/>
    <w:rsid w:val="00162D71"/>
    <w:rsid w:val="00166B61"/>
    <w:rsid w:val="00176EF6"/>
    <w:rsid w:val="001843C7"/>
    <w:rsid w:val="00196F0A"/>
    <w:rsid w:val="001B4131"/>
    <w:rsid w:val="001B7865"/>
    <w:rsid w:val="001D1EAB"/>
    <w:rsid w:val="001D6D01"/>
    <w:rsid w:val="001E0E99"/>
    <w:rsid w:val="0020602F"/>
    <w:rsid w:val="002075D7"/>
    <w:rsid w:val="002119E9"/>
    <w:rsid w:val="00215183"/>
    <w:rsid w:val="0021600C"/>
    <w:rsid w:val="00217B1C"/>
    <w:rsid w:val="00232542"/>
    <w:rsid w:val="00236399"/>
    <w:rsid w:val="00240953"/>
    <w:rsid w:val="00240FF2"/>
    <w:rsid w:val="002430D6"/>
    <w:rsid w:val="002533D3"/>
    <w:rsid w:val="0026219C"/>
    <w:rsid w:val="002630EE"/>
    <w:rsid w:val="00272F09"/>
    <w:rsid w:val="00276881"/>
    <w:rsid w:val="002868E6"/>
    <w:rsid w:val="00294071"/>
    <w:rsid w:val="002969EB"/>
    <w:rsid w:val="002A6976"/>
    <w:rsid w:val="002B0963"/>
    <w:rsid w:val="002B3C0D"/>
    <w:rsid w:val="002C7BD4"/>
    <w:rsid w:val="002D1C13"/>
    <w:rsid w:val="002E7294"/>
    <w:rsid w:val="002E7B9A"/>
    <w:rsid w:val="00312F81"/>
    <w:rsid w:val="00314473"/>
    <w:rsid w:val="00332727"/>
    <w:rsid w:val="003403E8"/>
    <w:rsid w:val="00357D60"/>
    <w:rsid w:val="003666AD"/>
    <w:rsid w:val="00366AFB"/>
    <w:rsid w:val="0037271B"/>
    <w:rsid w:val="0038422B"/>
    <w:rsid w:val="00387B31"/>
    <w:rsid w:val="003A6235"/>
    <w:rsid w:val="003B0C40"/>
    <w:rsid w:val="003B7CCD"/>
    <w:rsid w:val="003C1C28"/>
    <w:rsid w:val="003C47C8"/>
    <w:rsid w:val="003D2636"/>
    <w:rsid w:val="003E1DC1"/>
    <w:rsid w:val="003E4B85"/>
    <w:rsid w:val="003E7B05"/>
    <w:rsid w:val="0040361E"/>
    <w:rsid w:val="00407418"/>
    <w:rsid w:val="0041087B"/>
    <w:rsid w:val="00417726"/>
    <w:rsid w:val="00417CC9"/>
    <w:rsid w:val="0042762A"/>
    <w:rsid w:val="00430422"/>
    <w:rsid w:val="00432157"/>
    <w:rsid w:val="004352EE"/>
    <w:rsid w:val="00445850"/>
    <w:rsid w:val="004573D7"/>
    <w:rsid w:val="004657EB"/>
    <w:rsid w:val="00465BC3"/>
    <w:rsid w:val="00470896"/>
    <w:rsid w:val="0047336D"/>
    <w:rsid w:val="004741D7"/>
    <w:rsid w:val="00476F5D"/>
    <w:rsid w:val="004778F7"/>
    <w:rsid w:val="00481590"/>
    <w:rsid w:val="00493B4D"/>
    <w:rsid w:val="0049783F"/>
    <w:rsid w:val="004A1335"/>
    <w:rsid w:val="004B36AC"/>
    <w:rsid w:val="004B4BC2"/>
    <w:rsid w:val="004B7BDB"/>
    <w:rsid w:val="004B7FCB"/>
    <w:rsid w:val="004C1B76"/>
    <w:rsid w:val="004C1E55"/>
    <w:rsid w:val="004D3F06"/>
    <w:rsid w:val="004D692A"/>
    <w:rsid w:val="004E579E"/>
    <w:rsid w:val="004E6161"/>
    <w:rsid w:val="00502A91"/>
    <w:rsid w:val="00512E2C"/>
    <w:rsid w:val="00513287"/>
    <w:rsid w:val="00514A23"/>
    <w:rsid w:val="00522E9E"/>
    <w:rsid w:val="005256BA"/>
    <w:rsid w:val="00526374"/>
    <w:rsid w:val="0052692E"/>
    <w:rsid w:val="005339F8"/>
    <w:rsid w:val="005456D7"/>
    <w:rsid w:val="00562E16"/>
    <w:rsid w:val="00577EAE"/>
    <w:rsid w:val="00580B8D"/>
    <w:rsid w:val="00582FB2"/>
    <w:rsid w:val="00585322"/>
    <w:rsid w:val="00594ABE"/>
    <w:rsid w:val="00595FCA"/>
    <w:rsid w:val="005A12C4"/>
    <w:rsid w:val="005A6B95"/>
    <w:rsid w:val="005B630E"/>
    <w:rsid w:val="005C756A"/>
    <w:rsid w:val="005D0EAC"/>
    <w:rsid w:val="005E0A61"/>
    <w:rsid w:val="005F721C"/>
    <w:rsid w:val="00604746"/>
    <w:rsid w:val="0061772C"/>
    <w:rsid w:val="00620949"/>
    <w:rsid w:val="006348BA"/>
    <w:rsid w:val="00634DB3"/>
    <w:rsid w:val="00652BC2"/>
    <w:rsid w:val="00666775"/>
    <w:rsid w:val="00674FFD"/>
    <w:rsid w:val="00676524"/>
    <w:rsid w:val="00681898"/>
    <w:rsid w:val="006840AA"/>
    <w:rsid w:val="006A02A8"/>
    <w:rsid w:val="006A6301"/>
    <w:rsid w:val="006A73F4"/>
    <w:rsid w:val="006A7514"/>
    <w:rsid w:val="006B278B"/>
    <w:rsid w:val="006C3400"/>
    <w:rsid w:val="006E2050"/>
    <w:rsid w:val="006E20E4"/>
    <w:rsid w:val="006E42B0"/>
    <w:rsid w:val="006F378C"/>
    <w:rsid w:val="00706A11"/>
    <w:rsid w:val="00721251"/>
    <w:rsid w:val="00726DF5"/>
    <w:rsid w:val="00727056"/>
    <w:rsid w:val="00733ABB"/>
    <w:rsid w:val="00734230"/>
    <w:rsid w:val="007438C2"/>
    <w:rsid w:val="007451DB"/>
    <w:rsid w:val="00760B0B"/>
    <w:rsid w:val="007653DF"/>
    <w:rsid w:val="00765D0B"/>
    <w:rsid w:val="007811AA"/>
    <w:rsid w:val="00783920"/>
    <w:rsid w:val="007856F1"/>
    <w:rsid w:val="007862A0"/>
    <w:rsid w:val="00790290"/>
    <w:rsid w:val="00791DDF"/>
    <w:rsid w:val="00795976"/>
    <w:rsid w:val="007A73F8"/>
    <w:rsid w:val="007D2202"/>
    <w:rsid w:val="007E1306"/>
    <w:rsid w:val="0080170F"/>
    <w:rsid w:val="00822731"/>
    <w:rsid w:val="00823F74"/>
    <w:rsid w:val="00826FBA"/>
    <w:rsid w:val="0085013E"/>
    <w:rsid w:val="008525CD"/>
    <w:rsid w:val="00854664"/>
    <w:rsid w:val="00856033"/>
    <w:rsid w:val="008639DE"/>
    <w:rsid w:val="008778D8"/>
    <w:rsid w:val="00880287"/>
    <w:rsid w:val="008802BF"/>
    <w:rsid w:val="008962D7"/>
    <w:rsid w:val="008A2046"/>
    <w:rsid w:val="008B731D"/>
    <w:rsid w:val="008D0998"/>
    <w:rsid w:val="008D1199"/>
    <w:rsid w:val="008D364E"/>
    <w:rsid w:val="008D5AB2"/>
    <w:rsid w:val="008D66C8"/>
    <w:rsid w:val="008E7CA8"/>
    <w:rsid w:val="008F057A"/>
    <w:rsid w:val="009051DE"/>
    <w:rsid w:val="009077C8"/>
    <w:rsid w:val="00915F58"/>
    <w:rsid w:val="00925A54"/>
    <w:rsid w:val="00934F6C"/>
    <w:rsid w:val="00941D41"/>
    <w:rsid w:val="0094209C"/>
    <w:rsid w:val="00942651"/>
    <w:rsid w:val="009442A7"/>
    <w:rsid w:val="009479CA"/>
    <w:rsid w:val="00961179"/>
    <w:rsid w:val="00970809"/>
    <w:rsid w:val="00980963"/>
    <w:rsid w:val="009843BA"/>
    <w:rsid w:val="0098522A"/>
    <w:rsid w:val="0098563B"/>
    <w:rsid w:val="00985986"/>
    <w:rsid w:val="00986924"/>
    <w:rsid w:val="00996437"/>
    <w:rsid w:val="009A7623"/>
    <w:rsid w:val="009B3E84"/>
    <w:rsid w:val="009B5A0E"/>
    <w:rsid w:val="009B6605"/>
    <w:rsid w:val="009C15D6"/>
    <w:rsid w:val="009C1864"/>
    <w:rsid w:val="009C3FDE"/>
    <w:rsid w:val="009D3FD9"/>
    <w:rsid w:val="00A00173"/>
    <w:rsid w:val="00A030B6"/>
    <w:rsid w:val="00A17E29"/>
    <w:rsid w:val="00A338D1"/>
    <w:rsid w:val="00A41F50"/>
    <w:rsid w:val="00A44B95"/>
    <w:rsid w:val="00A55767"/>
    <w:rsid w:val="00A55B16"/>
    <w:rsid w:val="00A60BFE"/>
    <w:rsid w:val="00A64B8D"/>
    <w:rsid w:val="00A65E12"/>
    <w:rsid w:val="00A66F9E"/>
    <w:rsid w:val="00A93B8B"/>
    <w:rsid w:val="00A96917"/>
    <w:rsid w:val="00AB0A29"/>
    <w:rsid w:val="00AB27B2"/>
    <w:rsid w:val="00AC40AB"/>
    <w:rsid w:val="00AD54E2"/>
    <w:rsid w:val="00AD6D06"/>
    <w:rsid w:val="00AF555B"/>
    <w:rsid w:val="00B026B0"/>
    <w:rsid w:val="00B12690"/>
    <w:rsid w:val="00B12BC6"/>
    <w:rsid w:val="00B16EEF"/>
    <w:rsid w:val="00B21981"/>
    <w:rsid w:val="00B268B0"/>
    <w:rsid w:val="00B276AA"/>
    <w:rsid w:val="00B30A8C"/>
    <w:rsid w:val="00B30D0C"/>
    <w:rsid w:val="00B35E1B"/>
    <w:rsid w:val="00B36739"/>
    <w:rsid w:val="00B37719"/>
    <w:rsid w:val="00B50638"/>
    <w:rsid w:val="00B54FF0"/>
    <w:rsid w:val="00B62400"/>
    <w:rsid w:val="00B663FE"/>
    <w:rsid w:val="00B74133"/>
    <w:rsid w:val="00B757AD"/>
    <w:rsid w:val="00B856B8"/>
    <w:rsid w:val="00BA15E4"/>
    <w:rsid w:val="00BA7E26"/>
    <w:rsid w:val="00BB244C"/>
    <w:rsid w:val="00BC5DC6"/>
    <w:rsid w:val="00BD2CC0"/>
    <w:rsid w:val="00BD4D5F"/>
    <w:rsid w:val="00BE28F3"/>
    <w:rsid w:val="00BE29A9"/>
    <w:rsid w:val="00BE2B2F"/>
    <w:rsid w:val="00C00542"/>
    <w:rsid w:val="00C219A2"/>
    <w:rsid w:val="00C25E51"/>
    <w:rsid w:val="00C2667E"/>
    <w:rsid w:val="00C34265"/>
    <w:rsid w:val="00C46728"/>
    <w:rsid w:val="00C52609"/>
    <w:rsid w:val="00C57631"/>
    <w:rsid w:val="00C63074"/>
    <w:rsid w:val="00C729C5"/>
    <w:rsid w:val="00C74D86"/>
    <w:rsid w:val="00C81546"/>
    <w:rsid w:val="00C94A64"/>
    <w:rsid w:val="00C95964"/>
    <w:rsid w:val="00CB2BB2"/>
    <w:rsid w:val="00CC11D3"/>
    <w:rsid w:val="00CC59E3"/>
    <w:rsid w:val="00CC6A07"/>
    <w:rsid w:val="00CD2479"/>
    <w:rsid w:val="00CD677F"/>
    <w:rsid w:val="00CE6CF1"/>
    <w:rsid w:val="00CE7C29"/>
    <w:rsid w:val="00CF221D"/>
    <w:rsid w:val="00D007A0"/>
    <w:rsid w:val="00D061BA"/>
    <w:rsid w:val="00D070FA"/>
    <w:rsid w:val="00D1636E"/>
    <w:rsid w:val="00D20AF0"/>
    <w:rsid w:val="00D21FEC"/>
    <w:rsid w:val="00D228BE"/>
    <w:rsid w:val="00D31781"/>
    <w:rsid w:val="00D34436"/>
    <w:rsid w:val="00D4341B"/>
    <w:rsid w:val="00D43A60"/>
    <w:rsid w:val="00D4688E"/>
    <w:rsid w:val="00D47CA5"/>
    <w:rsid w:val="00D47FE6"/>
    <w:rsid w:val="00D50DF4"/>
    <w:rsid w:val="00D56F92"/>
    <w:rsid w:val="00D57F2B"/>
    <w:rsid w:val="00D6543C"/>
    <w:rsid w:val="00D74444"/>
    <w:rsid w:val="00D77BA6"/>
    <w:rsid w:val="00D80158"/>
    <w:rsid w:val="00D81274"/>
    <w:rsid w:val="00D83785"/>
    <w:rsid w:val="00D83BD7"/>
    <w:rsid w:val="00D86403"/>
    <w:rsid w:val="00D904D5"/>
    <w:rsid w:val="00D9058D"/>
    <w:rsid w:val="00D92EFE"/>
    <w:rsid w:val="00D944E0"/>
    <w:rsid w:val="00DA0CF7"/>
    <w:rsid w:val="00DA1800"/>
    <w:rsid w:val="00DB469A"/>
    <w:rsid w:val="00DC203C"/>
    <w:rsid w:val="00DD05ED"/>
    <w:rsid w:val="00DD0B16"/>
    <w:rsid w:val="00DD1CF0"/>
    <w:rsid w:val="00DE0C26"/>
    <w:rsid w:val="00DF19F8"/>
    <w:rsid w:val="00DF2965"/>
    <w:rsid w:val="00DF449B"/>
    <w:rsid w:val="00E021D0"/>
    <w:rsid w:val="00E07BE8"/>
    <w:rsid w:val="00E07E70"/>
    <w:rsid w:val="00E10DA0"/>
    <w:rsid w:val="00E13D34"/>
    <w:rsid w:val="00E14D93"/>
    <w:rsid w:val="00E229C4"/>
    <w:rsid w:val="00E30D9A"/>
    <w:rsid w:val="00E34DCD"/>
    <w:rsid w:val="00E47BFD"/>
    <w:rsid w:val="00E5273A"/>
    <w:rsid w:val="00E541CA"/>
    <w:rsid w:val="00E630E2"/>
    <w:rsid w:val="00E7031C"/>
    <w:rsid w:val="00E75E34"/>
    <w:rsid w:val="00E83CD8"/>
    <w:rsid w:val="00E91921"/>
    <w:rsid w:val="00E945A3"/>
    <w:rsid w:val="00E95D32"/>
    <w:rsid w:val="00EA2BBE"/>
    <w:rsid w:val="00EA2DFF"/>
    <w:rsid w:val="00EA3ED3"/>
    <w:rsid w:val="00EA56D4"/>
    <w:rsid w:val="00EB3CCC"/>
    <w:rsid w:val="00EC0258"/>
    <w:rsid w:val="00ED5B65"/>
    <w:rsid w:val="00ED5FD0"/>
    <w:rsid w:val="00EE1DB6"/>
    <w:rsid w:val="00EE6BBA"/>
    <w:rsid w:val="00EF07C9"/>
    <w:rsid w:val="00EF09DC"/>
    <w:rsid w:val="00EF6DB7"/>
    <w:rsid w:val="00F10049"/>
    <w:rsid w:val="00F10915"/>
    <w:rsid w:val="00F1343B"/>
    <w:rsid w:val="00F14B76"/>
    <w:rsid w:val="00F20A08"/>
    <w:rsid w:val="00F24CA7"/>
    <w:rsid w:val="00F25197"/>
    <w:rsid w:val="00F33FA8"/>
    <w:rsid w:val="00F351F1"/>
    <w:rsid w:val="00F418D6"/>
    <w:rsid w:val="00F4578E"/>
    <w:rsid w:val="00F60351"/>
    <w:rsid w:val="00F613D4"/>
    <w:rsid w:val="00F765A2"/>
    <w:rsid w:val="00F90C7F"/>
    <w:rsid w:val="00F93CD1"/>
    <w:rsid w:val="00F93E82"/>
    <w:rsid w:val="00F9646A"/>
    <w:rsid w:val="00FA292F"/>
    <w:rsid w:val="00FA2C8B"/>
    <w:rsid w:val="00FA678E"/>
    <w:rsid w:val="00FB2B08"/>
    <w:rsid w:val="00FD0CD4"/>
    <w:rsid w:val="00FD23C8"/>
    <w:rsid w:val="00FD4DE1"/>
    <w:rsid w:val="00FE4896"/>
    <w:rsid w:val="00FE5D40"/>
    <w:rsid w:val="00FF0B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0C035"/>
  <w15:chartTrackingRefBased/>
  <w15:docId w15:val="{341675FC-34EA-4422-B407-54ADB54A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92A"/>
    <w:rPr>
      <w:lang w:eastAsia="es-ES_tradnl"/>
    </w:rPr>
  </w:style>
  <w:style w:type="paragraph" w:styleId="Ttulo1">
    <w:name w:val="heading 1"/>
    <w:basedOn w:val="Normal"/>
    <w:link w:val="Ttulo1Car"/>
    <w:qFormat/>
    <w:rsid w:val="00F613D4"/>
    <w:pPr>
      <w:tabs>
        <w:tab w:val="num" w:pos="720"/>
      </w:tabs>
      <w:spacing w:before="240"/>
      <w:ind w:left="432" w:right="-234" w:hanging="432"/>
      <w:jc w:val="both"/>
      <w:outlineLvl w:val="0"/>
    </w:pPr>
    <w:rPr>
      <w:rFonts w:ascii="Verdana" w:hAnsi="Verdana"/>
      <w:b/>
      <w:bCs/>
      <w:kern w:val="36"/>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rsid w:val="00F613D4"/>
    <w:pPr>
      <w:spacing w:before="60" w:after="60"/>
      <w:jc w:val="both"/>
    </w:pPr>
    <w:rPr>
      <w:rFonts w:ascii="Arial" w:hAnsi="Arial" w:cs="Arial"/>
      <w:sz w:val="22"/>
      <w:szCs w:val="22"/>
      <w:lang w:val="es-ES_tradnl"/>
    </w:rPr>
  </w:style>
  <w:style w:type="paragraph" w:customStyle="1" w:styleId="T3Sensor">
    <w:name w:val="T3Sensor"/>
    <w:basedOn w:val="Normal"/>
    <w:next w:val="Normal"/>
    <w:autoRedefine/>
    <w:rsid w:val="00F613D4"/>
    <w:pPr>
      <w:tabs>
        <w:tab w:val="left" w:pos="-1440"/>
        <w:tab w:val="left" w:pos="-720"/>
        <w:tab w:val="num" w:pos="2880"/>
      </w:tabs>
      <w:spacing w:after="120"/>
      <w:ind w:left="-567" w:right="-425"/>
      <w:jc w:val="both"/>
      <w:outlineLvl w:val="2"/>
    </w:pPr>
    <w:rPr>
      <w:rFonts w:ascii="Arial" w:hAnsi="Arial" w:cs="Arial"/>
      <w:b/>
      <w:sz w:val="18"/>
      <w:szCs w:val="18"/>
      <w:lang w:val="es-ES"/>
    </w:rPr>
  </w:style>
  <w:style w:type="paragraph" w:styleId="Encabezado">
    <w:name w:val="header"/>
    <w:basedOn w:val="Normal"/>
    <w:rsid w:val="00CB2BB2"/>
    <w:pPr>
      <w:tabs>
        <w:tab w:val="center" w:pos="4252"/>
        <w:tab w:val="right" w:pos="8504"/>
      </w:tabs>
    </w:pPr>
  </w:style>
  <w:style w:type="paragraph" w:styleId="Piedepgina">
    <w:name w:val="footer"/>
    <w:basedOn w:val="Normal"/>
    <w:link w:val="PiedepginaCar"/>
    <w:uiPriority w:val="99"/>
    <w:rsid w:val="00CB2BB2"/>
    <w:pPr>
      <w:tabs>
        <w:tab w:val="center" w:pos="4252"/>
        <w:tab w:val="right" w:pos="8504"/>
      </w:tabs>
    </w:pPr>
  </w:style>
  <w:style w:type="paragraph" w:styleId="Textodeglobo">
    <w:name w:val="Balloon Text"/>
    <w:basedOn w:val="Normal"/>
    <w:semiHidden/>
    <w:rsid w:val="00C57631"/>
    <w:rPr>
      <w:rFonts w:ascii="Tahoma" w:hAnsi="Tahoma" w:cs="Tahoma"/>
      <w:sz w:val="16"/>
      <w:szCs w:val="16"/>
    </w:rPr>
  </w:style>
  <w:style w:type="character" w:styleId="Hipervnculo">
    <w:name w:val="Hyperlink"/>
    <w:uiPriority w:val="99"/>
    <w:semiHidden/>
    <w:unhideWhenUsed/>
    <w:rsid w:val="00F90C7F"/>
    <w:rPr>
      <w:color w:val="0000FF"/>
      <w:u w:val="single"/>
    </w:rPr>
  </w:style>
  <w:style w:type="character" w:customStyle="1" w:styleId="Ttulo1Car">
    <w:name w:val="Título 1 Car"/>
    <w:link w:val="Ttulo1"/>
    <w:rsid w:val="004D692A"/>
    <w:rPr>
      <w:rFonts w:ascii="Verdana" w:hAnsi="Verdana"/>
      <w:b/>
      <w:bCs/>
      <w:kern w:val="36"/>
      <w:sz w:val="28"/>
      <w:szCs w:val="28"/>
      <w:lang w:val="es-ES_tradnl" w:eastAsia="es-ES_tradnl"/>
    </w:rPr>
  </w:style>
  <w:style w:type="paragraph" w:customStyle="1" w:styleId="Default">
    <w:name w:val="Default"/>
    <w:rsid w:val="00B026B0"/>
    <w:pPr>
      <w:autoSpaceDE w:val="0"/>
      <w:autoSpaceDN w:val="0"/>
      <w:adjustRightInd w:val="0"/>
    </w:pPr>
    <w:rPr>
      <w:rFonts w:ascii="Verdana" w:hAnsi="Verdana" w:cs="Verdana"/>
      <w:color w:val="000000"/>
      <w:sz w:val="24"/>
      <w:szCs w:val="24"/>
      <w:lang w:val="es-ES" w:eastAsia="es-ES"/>
    </w:rPr>
  </w:style>
  <w:style w:type="character" w:customStyle="1" w:styleId="PiedepginaCar">
    <w:name w:val="Pie de página Car"/>
    <w:link w:val="Piedepgina"/>
    <w:uiPriority w:val="99"/>
    <w:rsid w:val="00DF449B"/>
    <w:rPr>
      <w:lang w:eastAsia="es-ES_tradnl"/>
    </w:rPr>
  </w:style>
  <w:style w:type="character" w:styleId="Refdecomentario">
    <w:name w:val="annotation reference"/>
    <w:basedOn w:val="Fuentedeprrafopredeter"/>
    <w:uiPriority w:val="99"/>
    <w:semiHidden/>
    <w:unhideWhenUsed/>
    <w:rsid w:val="00272F09"/>
    <w:rPr>
      <w:sz w:val="16"/>
      <w:szCs w:val="16"/>
    </w:rPr>
  </w:style>
  <w:style w:type="paragraph" w:styleId="Textocomentario">
    <w:name w:val="annotation text"/>
    <w:basedOn w:val="Normal"/>
    <w:link w:val="TextocomentarioCar"/>
    <w:uiPriority w:val="99"/>
    <w:semiHidden/>
    <w:unhideWhenUsed/>
    <w:rsid w:val="00272F09"/>
  </w:style>
  <w:style w:type="character" w:customStyle="1" w:styleId="TextocomentarioCar">
    <w:name w:val="Texto comentario Car"/>
    <w:basedOn w:val="Fuentedeprrafopredeter"/>
    <w:link w:val="Textocomentario"/>
    <w:uiPriority w:val="99"/>
    <w:semiHidden/>
    <w:rsid w:val="00272F09"/>
    <w:rPr>
      <w:lang w:eastAsia="es-ES_tradnl"/>
    </w:rPr>
  </w:style>
  <w:style w:type="paragraph" w:styleId="Asuntodelcomentario">
    <w:name w:val="annotation subject"/>
    <w:basedOn w:val="Textocomentario"/>
    <w:next w:val="Textocomentario"/>
    <w:link w:val="AsuntodelcomentarioCar"/>
    <w:uiPriority w:val="99"/>
    <w:semiHidden/>
    <w:unhideWhenUsed/>
    <w:rsid w:val="00272F09"/>
    <w:rPr>
      <w:b/>
      <w:bCs/>
    </w:rPr>
  </w:style>
  <w:style w:type="character" w:customStyle="1" w:styleId="AsuntodelcomentarioCar">
    <w:name w:val="Asunto del comentario Car"/>
    <w:basedOn w:val="TextocomentarioCar"/>
    <w:link w:val="Asuntodelcomentario"/>
    <w:uiPriority w:val="99"/>
    <w:semiHidden/>
    <w:rsid w:val="00272F09"/>
    <w:rPr>
      <w:b/>
      <w:bCs/>
      <w:lang w:eastAsia="es-ES_tradnl"/>
    </w:rPr>
  </w:style>
  <w:style w:type="paragraph" w:styleId="Revisin">
    <w:name w:val="Revision"/>
    <w:hidden/>
    <w:uiPriority w:val="99"/>
    <w:semiHidden/>
    <w:rsid w:val="005A6B95"/>
    <w:rPr>
      <w:lang w:eastAsia="es-ES_tradnl"/>
    </w:rPr>
  </w:style>
  <w:style w:type="paragraph" w:styleId="NormalWeb">
    <w:name w:val="Normal (Web)"/>
    <w:basedOn w:val="Normal"/>
    <w:uiPriority w:val="99"/>
    <w:unhideWhenUsed/>
    <w:rsid w:val="00E14D93"/>
    <w:pPr>
      <w:spacing w:before="100" w:beforeAutospacing="1" w:after="100" w:afterAutospacing="1"/>
    </w:pPr>
    <w:rPr>
      <w:sz w:val="24"/>
      <w:szCs w:val="24"/>
      <w:lang w:eastAsia="es-CO"/>
    </w:rPr>
  </w:style>
  <w:style w:type="paragraph" w:styleId="Prrafodelista">
    <w:name w:val="List Paragraph"/>
    <w:basedOn w:val="Normal"/>
    <w:uiPriority w:val="34"/>
    <w:qFormat/>
    <w:rsid w:val="005F721C"/>
    <w:pPr>
      <w:ind w:left="720"/>
      <w:contextualSpacing/>
    </w:pPr>
  </w:style>
  <w:style w:type="character" w:customStyle="1" w:styleId="ui-provider">
    <w:name w:val="ui-provider"/>
    <w:basedOn w:val="Fuentedeprrafopredeter"/>
    <w:rsid w:val="00196F0A"/>
  </w:style>
  <w:style w:type="character" w:styleId="Fuerte">
    <w:name w:val="Strong"/>
    <w:basedOn w:val="Fuentedeprrafopredeter"/>
    <w:uiPriority w:val="22"/>
    <w:qFormat/>
    <w:rsid w:val="00151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6408">
      <w:bodyDiv w:val="1"/>
      <w:marLeft w:val="0"/>
      <w:marRight w:val="0"/>
      <w:marTop w:val="0"/>
      <w:marBottom w:val="0"/>
      <w:divBdr>
        <w:top w:val="none" w:sz="0" w:space="0" w:color="auto"/>
        <w:left w:val="none" w:sz="0" w:space="0" w:color="auto"/>
        <w:bottom w:val="none" w:sz="0" w:space="0" w:color="auto"/>
        <w:right w:val="none" w:sz="0" w:space="0" w:color="auto"/>
      </w:divBdr>
    </w:div>
    <w:div w:id="285626769">
      <w:bodyDiv w:val="1"/>
      <w:marLeft w:val="0"/>
      <w:marRight w:val="0"/>
      <w:marTop w:val="0"/>
      <w:marBottom w:val="0"/>
      <w:divBdr>
        <w:top w:val="none" w:sz="0" w:space="0" w:color="auto"/>
        <w:left w:val="none" w:sz="0" w:space="0" w:color="auto"/>
        <w:bottom w:val="none" w:sz="0" w:space="0" w:color="auto"/>
        <w:right w:val="none" w:sz="0" w:space="0" w:color="auto"/>
      </w:divBdr>
    </w:div>
    <w:div w:id="305283504">
      <w:bodyDiv w:val="1"/>
      <w:marLeft w:val="0"/>
      <w:marRight w:val="0"/>
      <w:marTop w:val="0"/>
      <w:marBottom w:val="0"/>
      <w:divBdr>
        <w:top w:val="none" w:sz="0" w:space="0" w:color="auto"/>
        <w:left w:val="none" w:sz="0" w:space="0" w:color="auto"/>
        <w:bottom w:val="none" w:sz="0" w:space="0" w:color="auto"/>
        <w:right w:val="none" w:sz="0" w:space="0" w:color="auto"/>
      </w:divBdr>
    </w:div>
    <w:div w:id="756438698">
      <w:bodyDiv w:val="1"/>
      <w:marLeft w:val="0"/>
      <w:marRight w:val="0"/>
      <w:marTop w:val="0"/>
      <w:marBottom w:val="0"/>
      <w:divBdr>
        <w:top w:val="none" w:sz="0" w:space="0" w:color="auto"/>
        <w:left w:val="none" w:sz="0" w:space="0" w:color="auto"/>
        <w:bottom w:val="none" w:sz="0" w:space="0" w:color="auto"/>
        <w:right w:val="none" w:sz="0" w:space="0" w:color="auto"/>
      </w:divBdr>
    </w:div>
    <w:div w:id="877859153">
      <w:bodyDiv w:val="1"/>
      <w:marLeft w:val="0"/>
      <w:marRight w:val="0"/>
      <w:marTop w:val="0"/>
      <w:marBottom w:val="0"/>
      <w:divBdr>
        <w:top w:val="none" w:sz="0" w:space="0" w:color="auto"/>
        <w:left w:val="none" w:sz="0" w:space="0" w:color="auto"/>
        <w:bottom w:val="none" w:sz="0" w:space="0" w:color="auto"/>
        <w:right w:val="none" w:sz="0" w:space="0" w:color="auto"/>
      </w:divBdr>
      <w:divsChild>
        <w:div w:id="139544035">
          <w:marLeft w:val="0"/>
          <w:marRight w:val="0"/>
          <w:marTop w:val="0"/>
          <w:marBottom w:val="0"/>
          <w:divBdr>
            <w:top w:val="none" w:sz="0" w:space="0" w:color="auto"/>
            <w:left w:val="none" w:sz="0" w:space="0" w:color="auto"/>
            <w:bottom w:val="none" w:sz="0" w:space="0" w:color="auto"/>
            <w:right w:val="none" w:sz="0" w:space="0" w:color="auto"/>
          </w:divBdr>
          <w:divsChild>
            <w:div w:id="18001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8054">
      <w:bodyDiv w:val="1"/>
      <w:marLeft w:val="0"/>
      <w:marRight w:val="0"/>
      <w:marTop w:val="0"/>
      <w:marBottom w:val="0"/>
      <w:divBdr>
        <w:top w:val="none" w:sz="0" w:space="0" w:color="auto"/>
        <w:left w:val="none" w:sz="0" w:space="0" w:color="auto"/>
        <w:bottom w:val="none" w:sz="0" w:space="0" w:color="auto"/>
        <w:right w:val="none" w:sz="0" w:space="0" w:color="auto"/>
      </w:divBdr>
    </w:div>
    <w:div w:id="19742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0919877\Configuraci&#243;n%20local\Archivos%20temporales%20de%20Internet\Content.Outlook\3MJ2ZAM4\ECP-VIJ-F-024-3%20Carta%20de%20Presentaci&#243;n%20Consultori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03DA7DB560DBE4AB42799C5691BD244" ma:contentTypeVersion="0" ma:contentTypeDescription="Crear nuevo documento." ma:contentTypeScope="" ma:versionID="cf7d749588e7f0a9e889f4957d4409e8">
  <xsd:schema xmlns:xsd="http://www.w3.org/2001/XMLSchema" xmlns:xs="http://www.w3.org/2001/XMLSchema" xmlns:p="http://schemas.microsoft.com/office/2006/metadata/properties" targetNamespace="http://schemas.microsoft.com/office/2006/metadata/properties" ma:root="true" ma:fieldsID="26ff3a126252e742cc2543983a566b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73D0478-7C35-4A98-8C77-305BC6EDA661}">
  <ds:schemaRefs>
    <ds:schemaRef ds:uri="http://schemas.openxmlformats.org/officeDocument/2006/bibliography"/>
  </ds:schemaRefs>
</ds:datastoreItem>
</file>

<file path=customXml/itemProps2.xml><?xml version="1.0" encoding="utf-8"?>
<ds:datastoreItem xmlns:ds="http://schemas.openxmlformats.org/officeDocument/2006/customXml" ds:itemID="{E069C8AB-D437-4D81-81E5-784075A50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A77ECF-CC40-413E-9BE6-5E86624D0355}">
  <ds:schemaRefs>
    <ds:schemaRef ds:uri="http://schemas.microsoft.com/sharepoint/v3/contenttype/forms"/>
  </ds:schemaRefs>
</ds:datastoreItem>
</file>

<file path=customXml/itemProps4.xml><?xml version="1.0" encoding="utf-8"?>
<ds:datastoreItem xmlns:ds="http://schemas.openxmlformats.org/officeDocument/2006/customXml" ds:itemID="{5E75E6CF-1AF3-46CA-9062-C32A703B46D7}">
  <ds:schemaRefs>
    <ds:schemaRef ds:uri="http://schemas.microsoft.com/office/2006/metadata/properties"/>
  </ds:schemaRefs>
</ds:datastoreItem>
</file>

<file path=docMetadata/LabelInfo.xml><?xml version="1.0" encoding="utf-8"?>
<clbl:labelList xmlns:clbl="http://schemas.microsoft.com/office/2020/mipLabelMetadata">
  <clbl:label id="{cb6eadf0-bbb2-47e7-a12e-2a6786ea7627}" enabled="0" method="" siteId="{cb6eadf0-bbb2-47e7-a12e-2a6786ea7627}" removed="1"/>
  <clbl:label id="{e6dda216-a899-4ab6-ba29-0dda5f7b7a74}" enabled="1" method="Privileged" siteId="{a4305987-cf78-4f93-9d64-bf18af65397b}" removed="0"/>
</clbl:labelList>
</file>

<file path=docProps/app.xml><?xml version="1.0" encoding="utf-8"?>
<Properties xmlns="http://schemas.openxmlformats.org/officeDocument/2006/extended-properties" xmlns:vt="http://schemas.openxmlformats.org/officeDocument/2006/docPropsVTypes">
  <Template>ECP-VIJ-F-024-3 Carta de Presentación Consultorias (2).dot</Template>
  <TotalTime>10</TotalTime>
  <Pages>2</Pages>
  <Words>446</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ANEXO N° 1 MODELO CARTA DE PRESENTACIÓN DE LA PROPUESTA</vt:lpstr>
    </vt:vector>
  </TitlesOfParts>
  <Company>Microsoft Corporation</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 1 MODELO CARTA DE PRESENTACIÓN DE LA PROPUESTA</dc:title>
  <dc:subject/>
  <dc:creator>Jaime Pineda</dc:creator>
  <cp:keywords/>
  <cp:lastModifiedBy>Katheryn Donado Mercado</cp:lastModifiedBy>
  <cp:revision>4</cp:revision>
  <cp:lastPrinted>2017-12-13T14:42:00Z</cp:lastPrinted>
  <dcterms:created xsi:type="dcterms:W3CDTF">2026-04-20T15:07:00Z</dcterms:created>
  <dcterms:modified xsi:type="dcterms:W3CDTF">2026-04-21T14:12:00Z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0x010100903DA7DB560DBE4AB42799C5691BD244</vt:lpwstr>
  </property>
</Properties>
</file>